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9CC3F" w14:textId="42CE3854" w:rsidR="004F7CA0" w:rsidRDefault="0051707D" w:rsidP="41FFF4F7">
      <w:pPr>
        <w:jc w:val="center"/>
        <w:rPr>
          <w:rFonts w:eastAsia="PMingLiU"/>
          <w:b/>
          <w:bCs/>
          <w:i/>
          <w:iCs/>
          <w:smallCaps/>
          <w:color w:val="000000"/>
          <w:spacing w:val="24"/>
          <w:sz w:val="36"/>
          <w:szCs w:val="36"/>
        </w:rPr>
      </w:pPr>
      <w:r w:rsidRPr="41FFF4F7">
        <w:rPr>
          <w:rFonts w:eastAsia="PMingLiU"/>
          <w:b/>
          <w:bCs/>
          <w:i/>
          <w:iCs/>
          <w:smallCaps/>
          <w:color w:val="000000"/>
          <w:spacing w:val="24"/>
          <w:sz w:val="36"/>
          <w:szCs w:val="36"/>
        </w:rPr>
        <w:t>(</w:t>
      </w:r>
      <w:r w:rsidR="006010A8" w:rsidRPr="41FFF4F7">
        <w:rPr>
          <w:rFonts w:eastAsia="PMingLiU"/>
          <w:b/>
          <w:bCs/>
          <w:i/>
          <w:iCs/>
          <w:smallCaps/>
          <w:color w:val="000000"/>
          <w:spacing w:val="24"/>
          <w:sz w:val="36"/>
          <w:szCs w:val="36"/>
        </w:rPr>
        <w:t xml:space="preserve">Architect &amp; </w:t>
      </w:r>
      <w:r w:rsidR="00680333" w:rsidRPr="41FFF4F7">
        <w:rPr>
          <w:rFonts w:eastAsia="PMingLiU"/>
          <w:b/>
          <w:bCs/>
          <w:i/>
          <w:iCs/>
          <w:smallCaps/>
          <w:color w:val="000000"/>
          <w:spacing w:val="24"/>
          <w:sz w:val="36"/>
          <w:szCs w:val="36"/>
        </w:rPr>
        <w:t>Cloud</w:t>
      </w:r>
      <w:r w:rsidRPr="41FFF4F7">
        <w:rPr>
          <w:rFonts w:eastAsia="PMingLiU"/>
          <w:b/>
          <w:bCs/>
          <w:i/>
          <w:iCs/>
          <w:smallCaps/>
          <w:color w:val="000000"/>
          <w:spacing w:val="24"/>
          <w:sz w:val="36"/>
          <w:szCs w:val="36"/>
        </w:rPr>
        <w:t xml:space="preserve"> Engineer)</w:t>
      </w:r>
    </w:p>
    <w:p w14:paraId="50C9CC40" w14:textId="2A695BDA" w:rsidR="004F7CA0" w:rsidRDefault="0051707D">
      <w:pPr>
        <w:spacing w:line="220" w:lineRule="atLeast"/>
        <w:ind w:right="-72"/>
        <w:jc w:val="center"/>
        <w:rPr>
          <w:rFonts w:ascii="Verdana" w:hAnsi="Verdana"/>
          <w:i/>
          <w:sz w:val="16"/>
          <w:szCs w:val="16"/>
        </w:rPr>
      </w:pPr>
      <w:r>
        <w:rPr>
          <w:rFonts w:ascii="Verdana" w:hAnsi="Verdana"/>
          <w:i/>
          <w:sz w:val="16"/>
          <w:szCs w:val="16"/>
        </w:rPr>
        <w:t xml:space="preserve">with demonstrated success in </w:t>
      </w:r>
      <w:r w:rsidR="008333A0">
        <w:rPr>
          <w:rFonts w:ascii="Verdana" w:hAnsi="Verdana"/>
          <w:i/>
          <w:sz w:val="16"/>
          <w:szCs w:val="16"/>
        </w:rPr>
        <w:t xml:space="preserve">an </w:t>
      </w:r>
      <w:r>
        <w:rPr>
          <w:rFonts w:ascii="Verdana" w:hAnsi="Verdana"/>
          <w:i/>
          <w:sz w:val="16"/>
          <w:szCs w:val="16"/>
        </w:rPr>
        <w:t xml:space="preserve">Agile environment; delivering excellent skills in multiple areas of Network Management, Cisco, Unix/Linux, AWS, Azure, Active Directory Administration, and MS Exchange, efficiency improvement and implementation of technological solutions, optimizing business efficiency, and </w:t>
      </w:r>
      <w:r w:rsidR="008333A0">
        <w:rPr>
          <w:rFonts w:ascii="Verdana" w:hAnsi="Verdana"/>
          <w:i/>
          <w:sz w:val="16"/>
          <w:szCs w:val="16"/>
        </w:rPr>
        <w:t>driving</w:t>
      </w:r>
      <w:r>
        <w:rPr>
          <w:rFonts w:ascii="Verdana" w:hAnsi="Verdana"/>
          <w:i/>
          <w:sz w:val="16"/>
          <w:szCs w:val="16"/>
        </w:rPr>
        <w:t xml:space="preserve"> to exceed corporate objectives</w:t>
      </w:r>
    </w:p>
    <w:p w14:paraId="50C9CC41" w14:textId="77777777" w:rsidR="004F7CA0" w:rsidRDefault="004F7CA0">
      <w:pPr>
        <w:rPr>
          <w:lang w:val="zh-CN" w:eastAsia="zh-CN" w:bidi="zh-CN"/>
        </w:rPr>
      </w:pPr>
    </w:p>
    <w:p w14:paraId="50C9CC42" w14:textId="77777777" w:rsidR="004F7CA0" w:rsidRDefault="0051707D">
      <w:pPr>
        <w:pStyle w:val="Heading2"/>
        <w:rPr>
          <w:szCs w:val="22"/>
        </w:rPr>
      </w:pPr>
      <w:r>
        <w:rPr>
          <w:szCs w:val="22"/>
        </w:rPr>
        <w:t xml:space="preserve">SUMMARY </w:t>
      </w:r>
    </w:p>
    <w:p w14:paraId="50C9CC43" w14:textId="77777777" w:rsidR="004F7CA0" w:rsidRDefault="004F7CA0">
      <w:pPr>
        <w:pStyle w:val="PlainText"/>
        <w:tabs>
          <w:tab w:val="left" w:pos="360"/>
        </w:tabs>
        <w:rPr>
          <w:rFonts w:ascii="Times New Roman" w:eastAsia="MS Mincho" w:hAnsi="Times New Roman"/>
          <w:sz w:val="22"/>
          <w:szCs w:val="22"/>
        </w:rPr>
      </w:pPr>
    </w:p>
    <w:p w14:paraId="50C9CC44" w14:textId="77777777" w:rsidR="004F7CA0" w:rsidRDefault="0051707D">
      <w:pPr>
        <w:numPr>
          <w:ilvl w:val="0"/>
          <w:numId w:val="3"/>
        </w:numPr>
        <w:shd w:val="clear" w:color="auto" w:fill="FFFFFF"/>
        <w:jc w:val="left"/>
        <w:textAlignment w:val="baseline"/>
        <w:rPr>
          <w:color w:val="0E0E24"/>
          <w:sz w:val="21"/>
          <w:szCs w:val="21"/>
        </w:rPr>
      </w:pPr>
      <w:r>
        <w:rPr>
          <w:color w:val="0E0E24"/>
          <w:sz w:val="21"/>
          <w:szCs w:val="21"/>
        </w:rPr>
        <w:t>Experience deploying resources into and running workloads in Amazon Web Services and/or Microsoft Azure</w:t>
      </w:r>
    </w:p>
    <w:p w14:paraId="50C9CC45" w14:textId="3365AFA9" w:rsidR="004F7CA0" w:rsidRDefault="0051707D">
      <w:pPr>
        <w:numPr>
          <w:ilvl w:val="0"/>
          <w:numId w:val="3"/>
        </w:numPr>
        <w:shd w:val="clear" w:color="auto" w:fill="FFFFFF"/>
        <w:jc w:val="left"/>
        <w:textAlignment w:val="baseline"/>
        <w:rPr>
          <w:color w:val="0E0E24"/>
          <w:sz w:val="21"/>
          <w:szCs w:val="21"/>
        </w:rPr>
      </w:pPr>
      <w:r>
        <w:rPr>
          <w:color w:val="0E0E24"/>
          <w:sz w:val="21"/>
          <w:szCs w:val="21"/>
        </w:rPr>
        <w:t xml:space="preserve">Fundamental knowledge of and experience working in a </w:t>
      </w:r>
      <w:r w:rsidR="008333A0">
        <w:rPr>
          <w:color w:val="0E0E24"/>
          <w:sz w:val="21"/>
          <w:szCs w:val="21"/>
        </w:rPr>
        <w:t>DevOps-centric</w:t>
      </w:r>
      <w:r>
        <w:rPr>
          <w:color w:val="0E0E24"/>
          <w:sz w:val="21"/>
          <w:szCs w:val="21"/>
        </w:rPr>
        <w:t xml:space="preserve"> environment</w:t>
      </w:r>
    </w:p>
    <w:p w14:paraId="50C9CC46" w14:textId="77777777" w:rsidR="004F7CA0" w:rsidRDefault="0051707D">
      <w:pPr>
        <w:numPr>
          <w:ilvl w:val="0"/>
          <w:numId w:val="3"/>
        </w:numPr>
        <w:shd w:val="clear" w:color="auto" w:fill="FFFFFF"/>
        <w:jc w:val="left"/>
        <w:textAlignment w:val="baseline"/>
        <w:rPr>
          <w:color w:val="0E0E24"/>
          <w:sz w:val="21"/>
          <w:szCs w:val="21"/>
        </w:rPr>
      </w:pPr>
      <w:r>
        <w:rPr>
          <w:color w:val="0E0E24"/>
          <w:sz w:val="21"/>
          <w:szCs w:val="21"/>
        </w:rPr>
        <w:t>Automate infrastructure migrations to cloud environments, identify on-premises technologies, and their cloud counterparts</w:t>
      </w:r>
    </w:p>
    <w:p w14:paraId="50C9CC47" w14:textId="77777777" w:rsidR="004F7CA0" w:rsidRDefault="0051707D">
      <w:pPr>
        <w:pStyle w:val="PlainText"/>
        <w:numPr>
          <w:ilvl w:val="0"/>
          <w:numId w:val="3"/>
        </w:numPr>
        <w:tabs>
          <w:tab w:val="left" w:pos="360"/>
        </w:tabs>
        <w:rPr>
          <w:rFonts w:ascii="Times New Roman" w:eastAsia="MS Mincho" w:hAnsi="Times New Roman"/>
          <w:sz w:val="22"/>
          <w:szCs w:val="22"/>
        </w:rPr>
      </w:pPr>
      <w:r>
        <w:rPr>
          <w:rFonts w:ascii="Times New Roman" w:hAnsi="Times New Roman"/>
          <w:color w:val="0E0E24"/>
          <w:sz w:val="21"/>
          <w:szCs w:val="21"/>
        </w:rPr>
        <w:t>Participate in technical project review meetings to ensure technical designs meet the client's operational requirements and infrastructure/security standards</w:t>
      </w:r>
    </w:p>
    <w:p w14:paraId="50C9CC48" w14:textId="77777777" w:rsidR="004F7CA0" w:rsidRDefault="0051707D">
      <w:pPr>
        <w:pStyle w:val="PlainText"/>
        <w:numPr>
          <w:ilvl w:val="0"/>
          <w:numId w:val="3"/>
        </w:numPr>
        <w:tabs>
          <w:tab w:val="left" w:pos="360"/>
        </w:tabs>
        <w:rPr>
          <w:rFonts w:ascii="Times New Roman" w:eastAsia="MS Mincho" w:hAnsi="Times New Roman"/>
          <w:sz w:val="22"/>
          <w:szCs w:val="22"/>
        </w:rPr>
      </w:pPr>
      <w:r>
        <w:rPr>
          <w:rFonts w:ascii="Times New Roman" w:eastAsia="MS Mincho" w:hAnsi="Times New Roman"/>
          <w:sz w:val="22"/>
          <w:szCs w:val="22"/>
        </w:rPr>
        <w:t xml:space="preserve">Areas of expertise includes but not limited to </w:t>
      </w:r>
      <w:r>
        <w:rPr>
          <w:rFonts w:ascii="Times New Roman" w:eastAsia="MS Mincho" w:hAnsi="Times New Roman"/>
          <w:sz w:val="22"/>
          <w:szCs w:val="22"/>
          <w:lang w:val="en-US"/>
        </w:rPr>
        <w:t xml:space="preserve">AWS, Azure, </w:t>
      </w:r>
      <w:r>
        <w:rPr>
          <w:rFonts w:ascii="Times New Roman" w:eastAsia="MS Mincho" w:hAnsi="Times New Roman"/>
          <w:sz w:val="22"/>
          <w:szCs w:val="22"/>
        </w:rPr>
        <w:t>Active Directory Administration, Network Management, System Development Life Cycle, Network Infrastructure and System Architecture, System and Exchange Administration, Security Management, Network Connectivity, Project Management, Network Reengineering, Server Administration, Backups and Restoration, Network Troubleshooting and User Training and Support.</w:t>
      </w:r>
    </w:p>
    <w:p w14:paraId="50C9CC49" w14:textId="77777777" w:rsidR="004F7CA0" w:rsidRDefault="0051707D">
      <w:pPr>
        <w:pStyle w:val="PlainText"/>
        <w:numPr>
          <w:ilvl w:val="0"/>
          <w:numId w:val="3"/>
        </w:numPr>
        <w:tabs>
          <w:tab w:val="left" w:pos="360"/>
        </w:tabs>
        <w:rPr>
          <w:rFonts w:ascii="Times New Roman" w:eastAsia="MS Mincho" w:hAnsi="Times New Roman"/>
          <w:sz w:val="22"/>
          <w:szCs w:val="22"/>
        </w:rPr>
      </w:pPr>
      <w:r>
        <w:rPr>
          <w:rFonts w:ascii="Times New Roman" w:eastAsia="MS Mincho" w:hAnsi="Times New Roman"/>
          <w:sz w:val="22"/>
          <w:szCs w:val="22"/>
        </w:rPr>
        <w:t>Skilled in planning, organizing and implementing development, quality assurance and IT operations.</w:t>
      </w:r>
    </w:p>
    <w:p w14:paraId="50C9CC4A" w14:textId="77777777" w:rsidR="004F7CA0" w:rsidRDefault="0051707D">
      <w:pPr>
        <w:pStyle w:val="PlainText"/>
        <w:numPr>
          <w:ilvl w:val="0"/>
          <w:numId w:val="3"/>
        </w:numPr>
        <w:tabs>
          <w:tab w:val="left" w:pos="360"/>
        </w:tabs>
        <w:rPr>
          <w:rFonts w:ascii="Times New Roman" w:eastAsia="MS Mincho" w:hAnsi="Times New Roman"/>
          <w:sz w:val="22"/>
          <w:szCs w:val="22"/>
        </w:rPr>
      </w:pPr>
      <w:r>
        <w:rPr>
          <w:rFonts w:ascii="Times New Roman" w:eastAsia="MS Mincho" w:hAnsi="Times New Roman"/>
          <w:sz w:val="22"/>
          <w:szCs w:val="22"/>
        </w:rPr>
        <w:t>Talented in managing high-tech assets/advanced technology and organizing large-scale projects.</w:t>
      </w:r>
    </w:p>
    <w:p w14:paraId="50C9CC4B" w14:textId="77777777" w:rsidR="004F7CA0" w:rsidRDefault="0051707D">
      <w:pPr>
        <w:pStyle w:val="PlainText"/>
        <w:numPr>
          <w:ilvl w:val="0"/>
          <w:numId w:val="3"/>
        </w:numPr>
        <w:tabs>
          <w:tab w:val="left" w:pos="360"/>
        </w:tabs>
        <w:rPr>
          <w:rFonts w:ascii="Times New Roman" w:eastAsia="MS Mincho" w:hAnsi="Times New Roman"/>
          <w:sz w:val="22"/>
          <w:szCs w:val="22"/>
        </w:rPr>
      </w:pPr>
      <w:r>
        <w:rPr>
          <w:rFonts w:ascii="Times New Roman" w:eastAsia="MS Mincho" w:hAnsi="Times New Roman"/>
          <w:sz w:val="22"/>
          <w:szCs w:val="22"/>
        </w:rPr>
        <w:t>Advanced team-building skills along with strong training, developing, and mentoring abilities.</w:t>
      </w:r>
    </w:p>
    <w:p w14:paraId="50C9CC4C" w14:textId="77777777" w:rsidR="004F7CA0" w:rsidRDefault="004F7CA0">
      <w:pPr>
        <w:pStyle w:val="PlainText"/>
        <w:tabs>
          <w:tab w:val="left" w:pos="360"/>
        </w:tabs>
        <w:ind w:left="360"/>
        <w:rPr>
          <w:rFonts w:ascii="Times New Roman" w:eastAsia="MS Mincho" w:hAnsi="Times New Roman"/>
          <w:sz w:val="22"/>
          <w:szCs w:val="22"/>
        </w:rPr>
      </w:pPr>
    </w:p>
    <w:p w14:paraId="50C9CC4D" w14:textId="77777777" w:rsidR="004F7CA0" w:rsidRDefault="0051707D">
      <w:pPr>
        <w:pStyle w:val="Objective"/>
        <w:spacing w:before="0" w:after="0"/>
        <w:rPr>
          <w:b/>
          <w:szCs w:val="22"/>
        </w:rPr>
      </w:pPr>
      <w:r>
        <w:rPr>
          <w:b/>
          <w:szCs w:val="22"/>
        </w:rPr>
        <w:t>EDUCATION</w:t>
      </w:r>
    </w:p>
    <w:p w14:paraId="50C9CC4E" w14:textId="77777777" w:rsidR="004F7CA0" w:rsidRDefault="004F7CA0">
      <w:pPr>
        <w:rPr>
          <w:szCs w:val="22"/>
        </w:rPr>
      </w:pPr>
    </w:p>
    <w:p w14:paraId="50C9CC4F" w14:textId="77777777" w:rsidR="004F7CA0" w:rsidRDefault="0051707D">
      <w:pPr>
        <w:rPr>
          <w:szCs w:val="22"/>
        </w:rPr>
      </w:pPr>
      <w:r>
        <w:rPr>
          <w:szCs w:val="22"/>
        </w:rPr>
        <w:t>Strayer University College, Suitland, MD</w:t>
      </w:r>
    </w:p>
    <w:p w14:paraId="50C9CC50" w14:textId="77777777" w:rsidR="004F7CA0" w:rsidRDefault="0051707D">
      <w:pPr>
        <w:rPr>
          <w:szCs w:val="22"/>
        </w:rPr>
      </w:pPr>
      <w:r>
        <w:rPr>
          <w:szCs w:val="22"/>
        </w:rPr>
        <w:t>Program in Information System: (35 Credit Hours)</w:t>
      </w:r>
    </w:p>
    <w:p w14:paraId="50C9CC51" w14:textId="77777777" w:rsidR="004F7CA0" w:rsidRDefault="0051707D">
      <w:pPr>
        <w:rPr>
          <w:szCs w:val="22"/>
        </w:rPr>
      </w:pPr>
      <w:r>
        <w:rPr>
          <w:szCs w:val="22"/>
        </w:rPr>
        <w:t>Northern Virginia Communication College, Annandale, VA</w:t>
      </w:r>
    </w:p>
    <w:p w14:paraId="50C9CC52" w14:textId="77777777" w:rsidR="004F7CA0" w:rsidRDefault="0051707D">
      <w:pPr>
        <w:rPr>
          <w:szCs w:val="22"/>
        </w:rPr>
      </w:pPr>
      <w:r>
        <w:rPr>
          <w:szCs w:val="22"/>
        </w:rPr>
        <w:t>Completed some college courses</w:t>
      </w:r>
    </w:p>
    <w:p w14:paraId="50C9CC53" w14:textId="77777777" w:rsidR="004F7CA0" w:rsidRDefault="0051707D">
      <w:pPr>
        <w:rPr>
          <w:szCs w:val="22"/>
        </w:rPr>
      </w:pPr>
      <w:r>
        <w:rPr>
          <w:szCs w:val="22"/>
        </w:rPr>
        <w:t>Prince George Communication College, Laurel, MD</w:t>
      </w:r>
    </w:p>
    <w:p w14:paraId="50C9CC54" w14:textId="77777777" w:rsidR="004F7CA0" w:rsidRDefault="0051707D">
      <w:pPr>
        <w:rPr>
          <w:szCs w:val="22"/>
        </w:rPr>
      </w:pPr>
      <w:r>
        <w:rPr>
          <w:szCs w:val="22"/>
        </w:rPr>
        <w:t>Completed some college courses</w:t>
      </w:r>
    </w:p>
    <w:p w14:paraId="50C9CC55" w14:textId="77777777" w:rsidR="004F7CA0" w:rsidRDefault="004F7CA0">
      <w:pPr>
        <w:rPr>
          <w:szCs w:val="22"/>
        </w:rPr>
      </w:pPr>
    </w:p>
    <w:p w14:paraId="50C9CC56" w14:textId="77777777" w:rsidR="004F7CA0" w:rsidRDefault="0051707D">
      <w:pPr>
        <w:rPr>
          <w:b/>
          <w:szCs w:val="22"/>
        </w:rPr>
      </w:pPr>
      <w:r>
        <w:rPr>
          <w:b/>
          <w:szCs w:val="22"/>
        </w:rPr>
        <w:t>CERTIFICATIONS/TRAINING</w:t>
      </w:r>
    </w:p>
    <w:p w14:paraId="50C9CC57" w14:textId="77777777" w:rsidR="004F7CA0" w:rsidRDefault="004F7CA0">
      <w:pPr>
        <w:rPr>
          <w:szCs w:val="22"/>
        </w:rPr>
      </w:pPr>
    </w:p>
    <w:p w14:paraId="50C9CC58" w14:textId="77777777" w:rsidR="004F7CA0" w:rsidRDefault="0051707D">
      <w:pPr>
        <w:numPr>
          <w:ilvl w:val="0"/>
          <w:numId w:val="4"/>
        </w:numPr>
        <w:rPr>
          <w:szCs w:val="22"/>
        </w:rPr>
      </w:pPr>
      <w:r>
        <w:rPr>
          <w:szCs w:val="22"/>
        </w:rPr>
        <w:t>AWS Solutions Architect (SAA-C02)</w:t>
      </w:r>
    </w:p>
    <w:p w14:paraId="50C9CC59" w14:textId="77777777" w:rsidR="004F7CA0" w:rsidRDefault="0051707D">
      <w:pPr>
        <w:numPr>
          <w:ilvl w:val="0"/>
          <w:numId w:val="4"/>
        </w:numPr>
        <w:rPr>
          <w:szCs w:val="22"/>
        </w:rPr>
      </w:pPr>
      <w:r>
        <w:rPr>
          <w:szCs w:val="22"/>
        </w:rPr>
        <w:t>Azure Fundamentals (AZ-900)</w:t>
      </w:r>
    </w:p>
    <w:p w14:paraId="50C9CC5A" w14:textId="77777777" w:rsidR="004F7CA0" w:rsidRDefault="0051707D">
      <w:pPr>
        <w:numPr>
          <w:ilvl w:val="0"/>
          <w:numId w:val="4"/>
        </w:numPr>
        <w:rPr>
          <w:szCs w:val="22"/>
        </w:rPr>
      </w:pPr>
      <w:r>
        <w:rPr>
          <w:szCs w:val="22"/>
        </w:rPr>
        <w:t>VMware - vSphere: Install, Configure, Manage (VCP-DCV 5)</w:t>
      </w:r>
    </w:p>
    <w:p w14:paraId="50C9CC5B" w14:textId="77777777" w:rsidR="004F7CA0" w:rsidRDefault="0051707D">
      <w:pPr>
        <w:numPr>
          <w:ilvl w:val="0"/>
          <w:numId w:val="4"/>
        </w:numPr>
        <w:rPr>
          <w:szCs w:val="22"/>
        </w:rPr>
      </w:pPr>
      <w:r>
        <w:rPr>
          <w:szCs w:val="22"/>
        </w:rPr>
        <w:t>UNIX/Linux</w:t>
      </w:r>
    </w:p>
    <w:p w14:paraId="50C9CC5C" w14:textId="77777777" w:rsidR="004F7CA0" w:rsidRDefault="0051707D">
      <w:pPr>
        <w:numPr>
          <w:ilvl w:val="0"/>
          <w:numId w:val="4"/>
        </w:numPr>
        <w:rPr>
          <w:szCs w:val="22"/>
        </w:rPr>
      </w:pPr>
      <w:r>
        <w:rPr>
          <w:szCs w:val="22"/>
        </w:rPr>
        <w:t xml:space="preserve">Cisco Certified Network Associate (CCNA) </w:t>
      </w:r>
    </w:p>
    <w:p w14:paraId="50C9CC5D" w14:textId="77777777" w:rsidR="004F7CA0" w:rsidRDefault="0051707D">
      <w:pPr>
        <w:numPr>
          <w:ilvl w:val="0"/>
          <w:numId w:val="4"/>
        </w:numPr>
        <w:rPr>
          <w:szCs w:val="22"/>
        </w:rPr>
      </w:pPr>
      <w:r>
        <w:rPr>
          <w:szCs w:val="22"/>
        </w:rPr>
        <w:t xml:space="preserve">Microsoft Certified Systems Administrator (MCSA) </w:t>
      </w:r>
    </w:p>
    <w:p w14:paraId="50C9CC5E" w14:textId="77777777" w:rsidR="004F7CA0" w:rsidRDefault="0051707D">
      <w:pPr>
        <w:numPr>
          <w:ilvl w:val="0"/>
          <w:numId w:val="4"/>
        </w:numPr>
        <w:rPr>
          <w:szCs w:val="22"/>
        </w:rPr>
      </w:pPr>
      <w:r>
        <w:rPr>
          <w:szCs w:val="22"/>
        </w:rPr>
        <w:t xml:space="preserve">Microsoft Certified Professional (MCP) </w:t>
      </w:r>
    </w:p>
    <w:p w14:paraId="50C9CC5F" w14:textId="77777777" w:rsidR="004F7CA0" w:rsidRDefault="0051707D">
      <w:pPr>
        <w:numPr>
          <w:ilvl w:val="0"/>
          <w:numId w:val="4"/>
        </w:numPr>
        <w:rPr>
          <w:szCs w:val="22"/>
        </w:rPr>
      </w:pPr>
      <w:r>
        <w:rPr>
          <w:szCs w:val="22"/>
        </w:rPr>
        <w:t xml:space="preserve">Network+ Certified </w:t>
      </w:r>
    </w:p>
    <w:p w14:paraId="50C9CC60" w14:textId="77777777" w:rsidR="004F7CA0" w:rsidRDefault="0051707D">
      <w:pPr>
        <w:numPr>
          <w:ilvl w:val="0"/>
          <w:numId w:val="4"/>
        </w:numPr>
        <w:rPr>
          <w:szCs w:val="22"/>
        </w:rPr>
      </w:pPr>
      <w:r>
        <w:rPr>
          <w:szCs w:val="22"/>
        </w:rPr>
        <w:t xml:space="preserve">CompTIA A+ Certification: MS Windows and DOS Environment </w:t>
      </w:r>
    </w:p>
    <w:p w14:paraId="50C9CC61" w14:textId="77777777" w:rsidR="004F7CA0" w:rsidRDefault="004F7CA0">
      <w:pPr>
        <w:ind w:left="360"/>
        <w:rPr>
          <w:szCs w:val="22"/>
        </w:rPr>
      </w:pPr>
    </w:p>
    <w:p w14:paraId="50C9CC62" w14:textId="77777777" w:rsidR="004F7CA0" w:rsidRDefault="0051707D">
      <w:pPr>
        <w:rPr>
          <w:b/>
          <w:szCs w:val="22"/>
        </w:rPr>
      </w:pPr>
      <w:r>
        <w:rPr>
          <w:b/>
          <w:szCs w:val="22"/>
        </w:rPr>
        <w:t>TECHNICAL SKILLS</w:t>
      </w:r>
    </w:p>
    <w:p w14:paraId="50C9CC63" w14:textId="77777777" w:rsidR="004F7CA0" w:rsidRDefault="004F7CA0">
      <w:pPr>
        <w:ind w:left="72"/>
        <w:rPr>
          <w:szCs w:val="22"/>
        </w:rPr>
      </w:pPr>
    </w:p>
    <w:p w14:paraId="50C9CC64" w14:textId="77777777" w:rsidR="004F7CA0" w:rsidRDefault="0051707D">
      <w:pPr>
        <w:rPr>
          <w:szCs w:val="22"/>
        </w:rPr>
      </w:pPr>
      <w:r>
        <w:rPr>
          <w:b/>
          <w:szCs w:val="22"/>
        </w:rPr>
        <w:t>Databases Technologies:</w:t>
      </w:r>
      <w:r>
        <w:rPr>
          <w:szCs w:val="22"/>
        </w:rPr>
        <w:t xml:space="preserve"> Oracle 9/10, MS SQL Server 2000, 2005 &amp; 2008, Data Warehousing, OLTP, COM, .Net</w:t>
      </w:r>
    </w:p>
    <w:p w14:paraId="50C9CC65" w14:textId="77777777" w:rsidR="004F7CA0" w:rsidRDefault="004F7CA0">
      <w:pPr>
        <w:rPr>
          <w:szCs w:val="22"/>
        </w:rPr>
      </w:pPr>
    </w:p>
    <w:p w14:paraId="50C9CC66" w14:textId="77777777" w:rsidR="004F7CA0" w:rsidRDefault="0051707D">
      <w:pPr>
        <w:rPr>
          <w:szCs w:val="22"/>
        </w:rPr>
      </w:pPr>
      <w:r>
        <w:rPr>
          <w:b/>
          <w:szCs w:val="22"/>
        </w:rPr>
        <w:t>Languages:</w:t>
      </w:r>
      <w:r>
        <w:rPr>
          <w:szCs w:val="22"/>
        </w:rPr>
        <w:t xml:space="preserve"> </w:t>
      </w:r>
      <w:proofErr w:type="spellStart"/>
      <w:r>
        <w:rPr>
          <w:szCs w:val="22"/>
        </w:rPr>
        <w:t>Powershell</w:t>
      </w:r>
      <w:proofErr w:type="spellEnd"/>
      <w:r>
        <w:rPr>
          <w:szCs w:val="22"/>
        </w:rPr>
        <w:t>, Bash, C, C++, &amp; Visual Basic</w:t>
      </w:r>
    </w:p>
    <w:p w14:paraId="50C9CC67" w14:textId="77777777" w:rsidR="004F7CA0" w:rsidRDefault="004F7CA0">
      <w:pPr>
        <w:rPr>
          <w:szCs w:val="22"/>
        </w:rPr>
      </w:pPr>
    </w:p>
    <w:p w14:paraId="50C9CC68" w14:textId="77777777" w:rsidR="004F7CA0" w:rsidRDefault="0051707D">
      <w:pPr>
        <w:rPr>
          <w:szCs w:val="22"/>
        </w:rPr>
      </w:pPr>
      <w:r>
        <w:rPr>
          <w:b/>
          <w:szCs w:val="22"/>
        </w:rPr>
        <w:t>OS Platforms:</w:t>
      </w:r>
      <w:r>
        <w:rPr>
          <w:szCs w:val="22"/>
        </w:rPr>
        <w:t xml:space="preserve"> VMware </w:t>
      </w:r>
      <w:proofErr w:type="spellStart"/>
      <w:r>
        <w:rPr>
          <w:szCs w:val="22"/>
        </w:rPr>
        <w:t>ESXi</w:t>
      </w:r>
      <w:proofErr w:type="spellEnd"/>
      <w:r>
        <w:rPr>
          <w:szCs w:val="22"/>
        </w:rPr>
        <w:t>, Unix/Linux, Windows Workstations, Windows Server, Mac OSX,</w:t>
      </w:r>
    </w:p>
    <w:p w14:paraId="50C9CC69" w14:textId="77777777" w:rsidR="004F7CA0" w:rsidRDefault="004F7CA0">
      <w:pPr>
        <w:rPr>
          <w:szCs w:val="22"/>
        </w:rPr>
      </w:pPr>
    </w:p>
    <w:p w14:paraId="50C9CC6A" w14:textId="77777777" w:rsidR="004F7CA0" w:rsidRDefault="0051707D">
      <w:pPr>
        <w:rPr>
          <w:szCs w:val="22"/>
        </w:rPr>
      </w:pPr>
      <w:r>
        <w:rPr>
          <w:szCs w:val="22"/>
        </w:rPr>
        <w:t>Tools:</w:t>
      </w:r>
    </w:p>
    <w:p w14:paraId="50C9CC6B" w14:textId="77777777" w:rsidR="004F7CA0" w:rsidRDefault="0051707D">
      <w:pPr>
        <w:pStyle w:val="ListParagraph"/>
        <w:numPr>
          <w:ilvl w:val="0"/>
          <w:numId w:val="5"/>
        </w:numPr>
        <w:rPr>
          <w:szCs w:val="22"/>
        </w:rPr>
      </w:pPr>
      <w:r>
        <w:rPr>
          <w:szCs w:val="22"/>
        </w:rPr>
        <w:t>Advance Experience in Active Directory</w:t>
      </w:r>
    </w:p>
    <w:p w14:paraId="50C9CC6C" w14:textId="77777777" w:rsidR="004F7CA0" w:rsidRDefault="0051707D">
      <w:pPr>
        <w:pStyle w:val="ListParagraph"/>
        <w:numPr>
          <w:ilvl w:val="0"/>
          <w:numId w:val="5"/>
        </w:numPr>
        <w:rPr>
          <w:szCs w:val="22"/>
        </w:rPr>
      </w:pPr>
      <w:r>
        <w:rPr>
          <w:szCs w:val="22"/>
        </w:rPr>
        <w:t>Advance Experience in AWS computing technologies</w:t>
      </w:r>
    </w:p>
    <w:p w14:paraId="50C9CC6D" w14:textId="77777777" w:rsidR="004F7CA0" w:rsidRDefault="0051707D">
      <w:pPr>
        <w:pStyle w:val="ListParagraph"/>
        <w:numPr>
          <w:ilvl w:val="0"/>
          <w:numId w:val="5"/>
        </w:numPr>
        <w:rPr>
          <w:szCs w:val="22"/>
        </w:rPr>
      </w:pPr>
      <w:r>
        <w:rPr>
          <w:szCs w:val="22"/>
        </w:rPr>
        <w:t>Experience in Python Scripting</w:t>
      </w:r>
    </w:p>
    <w:p w14:paraId="50C9CC6E" w14:textId="77777777" w:rsidR="004F7CA0" w:rsidRDefault="0051707D">
      <w:pPr>
        <w:pStyle w:val="ListParagraph"/>
        <w:numPr>
          <w:ilvl w:val="0"/>
          <w:numId w:val="5"/>
        </w:numPr>
        <w:rPr>
          <w:szCs w:val="22"/>
        </w:rPr>
      </w:pPr>
      <w:r>
        <w:rPr>
          <w:szCs w:val="22"/>
        </w:rPr>
        <w:t>Experience in AWS Managed AD</w:t>
      </w:r>
    </w:p>
    <w:p w14:paraId="50C9CC6F" w14:textId="77777777" w:rsidR="004F7CA0" w:rsidRDefault="0051707D">
      <w:pPr>
        <w:pStyle w:val="ListParagraph"/>
        <w:numPr>
          <w:ilvl w:val="0"/>
          <w:numId w:val="5"/>
        </w:numPr>
        <w:rPr>
          <w:szCs w:val="22"/>
        </w:rPr>
      </w:pPr>
      <w:r>
        <w:rPr>
          <w:szCs w:val="22"/>
        </w:rPr>
        <w:t>Experience with AWS EC2s, EBS, S3, Secret Managers</w:t>
      </w:r>
    </w:p>
    <w:p w14:paraId="50C9CC70" w14:textId="77777777" w:rsidR="004F7CA0" w:rsidRDefault="0051707D">
      <w:pPr>
        <w:pStyle w:val="ListParagraph"/>
        <w:numPr>
          <w:ilvl w:val="0"/>
          <w:numId w:val="5"/>
        </w:numPr>
        <w:rPr>
          <w:szCs w:val="22"/>
        </w:rPr>
      </w:pPr>
      <w:r>
        <w:rPr>
          <w:szCs w:val="22"/>
        </w:rPr>
        <w:t xml:space="preserve">Experience working in </w:t>
      </w:r>
      <w:proofErr w:type="gramStart"/>
      <w:r>
        <w:rPr>
          <w:szCs w:val="22"/>
        </w:rPr>
        <w:t>Agile</w:t>
      </w:r>
      <w:proofErr w:type="gramEnd"/>
      <w:r>
        <w:rPr>
          <w:szCs w:val="22"/>
        </w:rPr>
        <w:t xml:space="preserve"> environment</w:t>
      </w:r>
    </w:p>
    <w:p w14:paraId="50C9CC71" w14:textId="77777777" w:rsidR="004F7CA0" w:rsidRDefault="0051707D">
      <w:pPr>
        <w:pStyle w:val="ListParagraph"/>
        <w:numPr>
          <w:ilvl w:val="0"/>
          <w:numId w:val="5"/>
        </w:numPr>
        <w:rPr>
          <w:szCs w:val="22"/>
        </w:rPr>
      </w:pPr>
      <w:r>
        <w:rPr>
          <w:szCs w:val="22"/>
        </w:rPr>
        <w:t>Experience working in Program/Project Management (confluence tool)</w:t>
      </w:r>
    </w:p>
    <w:p w14:paraId="50C9CC72" w14:textId="77777777" w:rsidR="004F7CA0" w:rsidRDefault="0051707D">
      <w:pPr>
        <w:pStyle w:val="ListParagraph"/>
        <w:numPr>
          <w:ilvl w:val="0"/>
          <w:numId w:val="5"/>
        </w:numPr>
        <w:rPr>
          <w:szCs w:val="22"/>
        </w:rPr>
      </w:pPr>
      <w:r>
        <w:rPr>
          <w:szCs w:val="22"/>
        </w:rPr>
        <w:t>Experience using SharePoint</w:t>
      </w:r>
    </w:p>
    <w:p w14:paraId="50C9CC73" w14:textId="77777777" w:rsidR="004F7CA0" w:rsidRDefault="0051707D">
      <w:pPr>
        <w:pStyle w:val="ListParagraph"/>
        <w:numPr>
          <w:ilvl w:val="0"/>
          <w:numId w:val="5"/>
        </w:numPr>
        <w:rPr>
          <w:szCs w:val="22"/>
        </w:rPr>
      </w:pPr>
      <w:r>
        <w:rPr>
          <w:szCs w:val="22"/>
        </w:rPr>
        <w:t>Experience using JIRA</w:t>
      </w:r>
    </w:p>
    <w:p w14:paraId="50C9CC74" w14:textId="77777777" w:rsidR="004F7CA0" w:rsidRDefault="0051707D">
      <w:pPr>
        <w:pStyle w:val="ListParagraph"/>
        <w:numPr>
          <w:ilvl w:val="0"/>
          <w:numId w:val="5"/>
        </w:numPr>
        <w:rPr>
          <w:szCs w:val="22"/>
        </w:rPr>
      </w:pPr>
      <w:r>
        <w:rPr>
          <w:szCs w:val="22"/>
        </w:rPr>
        <w:t>Experience using APIs for developing or programming software</w:t>
      </w:r>
    </w:p>
    <w:p w14:paraId="50C9CC75" w14:textId="77777777" w:rsidR="004F7CA0" w:rsidRDefault="0051707D">
      <w:pPr>
        <w:pStyle w:val="ListParagraph"/>
        <w:numPr>
          <w:ilvl w:val="0"/>
          <w:numId w:val="5"/>
        </w:numPr>
        <w:rPr>
          <w:szCs w:val="22"/>
        </w:rPr>
      </w:pPr>
      <w:r>
        <w:rPr>
          <w:szCs w:val="22"/>
        </w:rPr>
        <w:t xml:space="preserve">Skilled in </w:t>
      </w:r>
      <w:proofErr w:type="spellStart"/>
      <w:r>
        <w:rPr>
          <w:szCs w:val="22"/>
        </w:rPr>
        <w:t>NodeJson</w:t>
      </w:r>
      <w:proofErr w:type="spellEnd"/>
    </w:p>
    <w:p w14:paraId="50C9CC76" w14:textId="77777777" w:rsidR="004F7CA0" w:rsidRDefault="0051707D">
      <w:pPr>
        <w:pStyle w:val="ListParagraph"/>
        <w:numPr>
          <w:ilvl w:val="0"/>
          <w:numId w:val="5"/>
        </w:numPr>
        <w:rPr>
          <w:szCs w:val="22"/>
        </w:rPr>
      </w:pPr>
      <w:r>
        <w:rPr>
          <w:szCs w:val="22"/>
        </w:rPr>
        <w:t>Skilled in using REST API</w:t>
      </w:r>
    </w:p>
    <w:p w14:paraId="50C9CC77" w14:textId="77777777" w:rsidR="004F7CA0" w:rsidRDefault="004F7CA0">
      <w:pPr>
        <w:pStyle w:val="ListParagraph"/>
        <w:rPr>
          <w:szCs w:val="22"/>
        </w:rPr>
      </w:pPr>
    </w:p>
    <w:p w14:paraId="50C9CC78" w14:textId="77777777" w:rsidR="004F7CA0" w:rsidRDefault="004F7CA0">
      <w:pPr>
        <w:rPr>
          <w:szCs w:val="22"/>
        </w:rPr>
      </w:pPr>
    </w:p>
    <w:p w14:paraId="50C9CC79" w14:textId="77777777" w:rsidR="004F7CA0" w:rsidRDefault="004F7CA0">
      <w:pPr>
        <w:rPr>
          <w:b/>
          <w:szCs w:val="22"/>
        </w:rPr>
      </w:pPr>
    </w:p>
    <w:p w14:paraId="50C9CC7A" w14:textId="77777777" w:rsidR="004F7CA0" w:rsidRDefault="0051707D">
      <w:pPr>
        <w:rPr>
          <w:szCs w:val="22"/>
        </w:rPr>
      </w:pPr>
      <w:r>
        <w:rPr>
          <w:b/>
          <w:szCs w:val="22"/>
        </w:rPr>
        <w:t>Software:</w:t>
      </w:r>
      <w:r>
        <w:rPr>
          <w:szCs w:val="22"/>
        </w:rPr>
        <w:t xml:space="preserve"> Oracle, MS SQL Server 2005, SQL-Plus, </w:t>
      </w:r>
      <w:proofErr w:type="spellStart"/>
      <w:r>
        <w:rPr>
          <w:szCs w:val="22"/>
        </w:rPr>
        <w:t>Opnet</w:t>
      </w:r>
      <w:proofErr w:type="spellEnd"/>
      <w:r>
        <w:rPr>
          <w:szCs w:val="22"/>
        </w:rPr>
        <w:t xml:space="preserve">, IT Guru, ACE, VMware, CA Spectrum, HP </w:t>
      </w:r>
      <w:proofErr w:type="spellStart"/>
      <w:r>
        <w:rPr>
          <w:szCs w:val="22"/>
        </w:rPr>
        <w:t>Openview</w:t>
      </w:r>
      <w:proofErr w:type="spellEnd"/>
      <w:r>
        <w:rPr>
          <w:szCs w:val="22"/>
        </w:rPr>
        <w:t xml:space="preserve">, </w:t>
      </w:r>
      <w:proofErr w:type="spellStart"/>
      <w:r>
        <w:rPr>
          <w:szCs w:val="22"/>
        </w:rPr>
        <w:t>Netscout</w:t>
      </w:r>
      <w:proofErr w:type="spellEnd"/>
      <w:r>
        <w:rPr>
          <w:szCs w:val="22"/>
        </w:rPr>
        <w:t xml:space="preserve">, </w:t>
      </w:r>
      <w:proofErr w:type="spellStart"/>
      <w:r>
        <w:rPr>
          <w:szCs w:val="22"/>
        </w:rPr>
        <w:t>CiscoWorks</w:t>
      </w:r>
      <w:proofErr w:type="spellEnd"/>
      <w:r>
        <w:rPr>
          <w:szCs w:val="22"/>
        </w:rPr>
        <w:t xml:space="preserve">, Cisco </w:t>
      </w:r>
      <w:proofErr w:type="spellStart"/>
      <w:r>
        <w:rPr>
          <w:szCs w:val="22"/>
        </w:rPr>
        <w:t>Nac</w:t>
      </w:r>
      <w:proofErr w:type="spellEnd"/>
      <w:r>
        <w:rPr>
          <w:szCs w:val="22"/>
        </w:rPr>
        <w:t xml:space="preserve">, Cisco ACS, Exchange 2000 &amp; 2003, LANDesk, PC Anywhere, VERITAS 9.0, </w:t>
      </w:r>
      <w:proofErr w:type="spellStart"/>
      <w:r>
        <w:rPr>
          <w:szCs w:val="22"/>
        </w:rPr>
        <w:t>ArcServe</w:t>
      </w:r>
      <w:proofErr w:type="spellEnd"/>
      <w:r>
        <w:rPr>
          <w:szCs w:val="22"/>
        </w:rPr>
        <w:t xml:space="preserve"> IT, Norton Ghost Utility, Electronic Mail (Outlook, </w:t>
      </w:r>
      <w:proofErr w:type="spellStart"/>
      <w:r>
        <w:rPr>
          <w:szCs w:val="22"/>
        </w:rPr>
        <w:t>CC:Mail</w:t>
      </w:r>
      <w:proofErr w:type="spellEnd"/>
      <w:r>
        <w:rPr>
          <w:szCs w:val="22"/>
        </w:rPr>
        <w:t xml:space="preserve">, Lotus Notes), Virus Software (Norton, McAfee), Remedy, Heat, CA </w:t>
      </w:r>
      <w:proofErr w:type="spellStart"/>
      <w:r>
        <w:rPr>
          <w:szCs w:val="22"/>
        </w:rPr>
        <w:t>Unicenter</w:t>
      </w:r>
      <w:proofErr w:type="spellEnd"/>
      <w:r>
        <w:rPr>
          <w:szCs w:val="22"/>
        </w:rPr>
        <w:t>, and Magic Help Desk System</w:t>
      </w:r>
    </w:p>
    <w:p w14:paraId="50C9CC7B" w14:textId="77777777" w:rsidR="004F7CA0" w:rsidRDefault="004F7CA0">
      <w:pPr>
        <w:rPr>
          <w:szCs w:val="22"/>
        </w:rPr>
      </w:pPr>
    </w:p>
    <w:p w14:paraId="50C9CC7C" w14:textId="77777777" w:rsidR="004F7CA0" w:rsidRDefault="0051707D">
      <w:pPr>
        <w:rPr>
          <w:szCs w:val="22"/>
        </w:rPr>
      </w:pPr>
      <w:r>
        <w:rPr>
          <w:b/>
          <w:szCs w:val="22"/>
        </w:rPr>
        <w:t>Protocols:</w:t>
      </w:r>
      <w:r>
        <w:rPr>
          <w:szCs w:val="22"/>
        </w:rPr>
        <w:t xml:space="preserve"> Ethernet, DHCP, DNS, WINS, TCP, IP, ICMP, SMTP, LDAP, SNMP, UDP, IPX, SPX, STP, VPN, VTP, </w:t>
      </w:r>
      <w:proofErr w:type="gramStart"/>
      <w:r>
        <w:rPr>
          <w:szCs w:val="22"/>
        </w:rPr>
        <w:t>RIP, EIGRP</w:t>
      </w:r>
      <w:proofErr w:type="gramEnd"/>
      <w:r>
        <w:rPr>
          <w:szCs w:val="22"/>
        </w:rPr>
        <w:t>, CDP, PTP, L2TP, Frame Relay, and ISDN</w:t>
      </w:r>
    </w:p>
    <w:p w14:paraId="50C9CC7D" w14:textId="77777777" w:rsidR="004F7CA0" w:rsidRDefault="004F7CA0">
      <w:pPr>
        <w:rPr>
          <w:b/>
          <w:szCs w:val="22"/>
        </w:rPr>
      </w:pPr>
    </w:p>
    <w:p w14:paraId="50C9CC7E" w14:textId="77777777" w:rsidR="004F7CA0" w:rsidRDefault="0051707D">
      <w:pPr>
        <w:rPr>
          <w:szCs w:val="22"/>
        </w:rPr>
      </w:pPr>
      <w:r>
        <w:rPr>
          <w:b/>
          <w:szCs w:val="22"/>
        </w:rPr>
        <w:t xml:space="preserve">Hardware: </w:t>
      </w:r>
      <w:r>
        <w:rPr>
          <w:szCs w:val="22"/>
        </w:rPr>
        <w:t xml:space="preserve">Cisco Routers\Switches, Hubs, CSU\DSU, Printers, CD Writers, CCTV Cameras and Monitors, </w:t>
      </w:r>
      <w:proofErr w:type="spellStart"/>
      <w:r>
        <w:rPr>
          <w:szCs w:val="22"/>
        </w:rPr>
        <w:t>Altronix</w:t>
      </w:r>
      <w:proofErr w:type="spellEnd"/>
      <w:r>
        <w:rPr>
          <w:szCs w:val="22"/>
        </w:rPr>
        <w:t xml:space="preserve"> Power Boxes, Multi-media, Punch Tool, Tone Generator</w:t>
      </w:r>
    </w:p>
    <w:p w14:paraId="50C9CC7F" w14:textId="77777777" w:rsidR="004F7CA0" w:rsidRDefault="004F7CA0">
      <w:pPr>
        <w:rPr>
          <w:szCs w:val="22"/>
        </w:rPr>
      </w:pPr>
    </w:p>
    <w:p w14:paraId="50C9CC80" w14:textId="77777777" w:rsidR="004F7CA0" w:rsidRDefault="0051707D">
      <w:pPr>
        <w:rPr>
          <w:b/>
          <w:szCs w:val="22"/>
        </w:rPr>
      </w:pPr>
      <w:r>
        <w:rPr>
          <w:b/>
          <w:szCs w:val="22"/>
        </w:rPr>
        <w:t>PROFESSIONAL EXPERIENCE</w:t>
      </w:r>
    </w:p>
    <w:p w14:paraId="50C9CC81" w14:textId="77777777" w:rsidR="004F7CA0" w:rsidRDefault="004F7CA0">
      <w:pPr>
        <w:rPr>
          <w:b/>
          <w:szCs w:val="22"/>
        </w:rPr>
      </w:pPr>
    </w:p>
    <w:p w14:paraId="04640017" w14:textId="77777777" w:rsidR="006E487C" w:rsidRDefault="006E487C">
      <w:pPr>
        <w:rPr>
          <w:b/>
          <w:szCs w:val="22"/>
        </w:rPr>
      </w:pPr>
    </w:p>
    <w:p w14:paraId="1E5CB74F" w14:textId="3ED5BE60" w:rsidR="000427C7" w:rsidRDefault="00E170BA">
      <w:pPr>
        <w:rPr>
          <w:b/>
          <w:szCs w:val="22"/>
        </w:rPr>
      </w:pPr>
      <w:r>
        <w:rPr>
          <w:b/>
          <w:szCs w:val="22"/>
        </w:rPr>
        <w:t>Certified Solutions Architects LLC</w:t>
      </w:r>
      <w:r w:rsidR="00386B13">
        <w:rPr>
          <w:b/>
          <w:szCs w:val="22"/>
        </w:rPr>
        <w:tab/>
      </w:r>
      <w:r w:rsidR="00386B13">
        <w:rPr>
          <w:b/>
          <w:szCs w:val="22"/>
        </w:rPr>
        <w:tab/>
      </w:r>
      <w:r w:rsidR="00386B13">
        <w:rPr>
          <w:b/>
          <w:szCs w:val="22"/>
        </w:rPr>
        <w:tab/>
      </w:r>
      <w:r w:rsidR="00386B13">
        <w:rPr>
          <w:b/>
          <w:szCs w:val="22"/>
        </w:rPr>
        <w:tab/>
      </w:r>
      <w:r w:rsidR="00386B13">
        <w:rPr>
          <w:b/>
          <w:szCs w:val="22"/>
        </w:rPr>
        <w:tab/>
        <w:t>August 2024 - Present</w:t>
      </w:r>
    </w:p>
    <w:p w14:paraId="720B50AA" w14:textId="27430296" w:rsidR="00E170BA" w:rsidRDefault="00E170BA">
      <w:pPr>
        <w:rPr>
          <w:b/>
          <w:szCs w:val="22"/>
        </w:rPr>
      </w:pPr>
      <w:r>
        <w:rPr>
          <w:b/>
          <w:szCs w:val="22"/>
        </w:rPr>
        <w:t>Founder &amp; Principal Solutions Architect</w:t>
      </w:r>
    </w:p>
    <w:p w14:paraId="6B96D30D" w14:textId="23338BEA" w:rsidR="000427C7" w:rsidRDefault="000427C7">
      <w:pPr>
        <w:rPr>
          <w:b/>
          <w:szCs w:val="22"/>
        </w:rPr>
      </w:pPr>
    </w:p>
    <w:p w14:paraId="22CF0D93" w14:textId="35E58B90" w:rsidR="002B1D7E" w:rsidRDefault="002B1D7E" w:rsidP="002B1D7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With over </w:t>
      </w:r>
      <w:r>
        <w:rPr>
          <w:rFonts w:ascii="Calibri" w:hAnsi="Calibri" w:cs="Calibri"/>
          <w:b/>
          <w:bCs/>
          <w:sz w:val="22"/>
          <w:szCs w:val="22"/>
        </w:rPr>
        <w:t>25 years of experience</w:t>
      </w:r>
      <w:r>
        <w:rPr>
          <w:rFonts w:ascii="Calibri" w:hAnsi="Calibri" w:cs="Calibri"/>
          <w:sz w:val="22"/>
          <w:szCs w:val="22"/>
        </w:rPr>
        <w:t xml:space="preserve"> in </w:t>
      </w:r>
      <w:r>
        <w:rPr>
          <w:rFonts w:ascii="Calibri" w:hAnsi="Calibri" w:cs="Calibri"/>
          <w:b/>
          <w:bCs/>
          <w:sz w:val="22"/>
          <w:szCs w:val="22"/>
        </w:rPr>
        <w:t>Cloud Computing, IT Architecture, and Infrastructure Optimization</w:t>
      </w:r>
      <w:r>
        <w:rPr>
          <w:rFonts w:ascii="Calibri" w:hAnsi="Calibri" w:cs="Calibri"/>
          <w:sz w:val="22"/>
          <w:szCs w:val="22"/>
        </w:rPr>
        <w:t>, I’</w:t>
      </w:r>
      <w:r w:rsidR="004017B9">
        <w:rPr>
          <w:rFonts w:ascii="Calibri" w:hAnsi="Calibri" w:cs="Calibri"/>
          <w:sz w:val="22"/>
          <w:szCs w:val="22"/>
        </w:rPr>
        <w:t>m</w:t>
      </w:r>
      <w:r>
        <w:rPr>
          <w:rFonts w:ascii="Calibri" w:hAnsi="Calibri" w:cs="Calibri"/>
          <w:sz w:val="22"/>
          <w:szCs w:val="22"/>
        </w:rPr>
        <w:t xml:space="preserve"> help</w:t>
      </w:r>
      <w:r w:rsidR="004017B9">
        <w:rPr>
          <w:rFonts w:ascii="Calibri" w:hAnsi="Calibri" w:cs="Calibri"/>
          <w:sz w:val="22"/>
          <w:szCs w:val="22"/>
        </w:rPr>
        <w:t>ing</w:t>
      </w:r>
      <w:r>
        <w:rPr>
          <w:rFonts w:ascii="Calibri" w:hAnsi="Calibri" w:cs="Calibri"/>
          <w:sz w:val="22"/>
          <w:szCs w:val="22"/>
        </w:rPr>
        <w:t xml:space="preserve"> enterprises and small businesses </w:t>
      </w:r>
      <w:r>
        <w:rPr>
          <w:rFonts w:ascii="Calibri" w:hAnsi="Calibri" w:cs="Calibri"/>
          <w:b/>
          <w:bCs/>
          <w:sz w:val="22"/>
          <w:szCs w:val="22"/>
        </w:rPr>
        <w:t>modernize their IT operations, improve security, and achieve significant cost savings</w:t>
      </w:r>
      <w:r>
        <w:rPr>
          <w:rFonts w:ascii="Calibri" w:hAnsi="Calibri" w:cs="Calibri"/>
          <w:sz w:val="22"/>
          <w:szCs w:val="22"/>
        </w:rPr>
        <w:t>.</w:t>
      </w:r>
    </w:p>
    <w:p w14:paraId="7C4882DC" w14:textId="77777777" w:rsidR="002B1D7E" w:rsidRDefault="002B1D7E" w:rsidP="002B1D7E">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4D1368D" w14:textId="77777777" w:rsidR="002B1D7E" w:rsidRDefault="002B1D7E" w:rsidP="002B1D7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As the </w:t>
      </w:r>
      <w:r>
        <w:rPr>
          <w:rFonts w:ascii="Calibri" w:hAnsi="Calibri" w:cs="Calibri"/>
          <w:b/>
          <w:bCs/>
          <w:sz w:val="22"/>
          <w:szCs w:val="22"/>
        </w:rPr>
        <w:t>Founder of Certified Solution Architects (CSA)</w:t>
      </w:r>
      <w:r>
        <w:rPr>
          <w:rFonts w:ascii="Calibri" w:hAnsi="Calibri" w:cs="Calibri"/>
          <w:sz w:val="22"/>
          <w:szCs w:val="22"/>
        </w:rPr>
        <w:t xml:space="preserve">, I specialize in </w:t>
      </w:r>
      <w:r>
        <w:rPr>
          <w:rFonts w:ascii="Calibri" w:hAnsi="Calibri" w:cs="Calibri"/>
          <w:b/>
          <w:bCs/>
          <w:sz w:val="22"/>
          <w:szCs w:val="22"/>
        </w:rPr>
        <w:t>Cloud Migration, IT Security, and AI-driven IT Solutions</w:t>
      </w:r>
      <w:r>
        <w:rPr>
          <w:rFonts w:ascii="Calibri" w:hAnsi="Calibri" w:cs="Calibri"/>
          <w:sz w:val="22"/>
          <w:szCs w:val="22"/>
        </w:rPr>
        <w:t xml:space="preserve"> that help businesses </w:t>
      </w:r>
      <w:r>
        <w:rPr>
          <w:rFonts w:ascii="Calibri" w:hAnsi="Calibri" w:cs="Calibri"/>
          <w:b/>
          <w:bCs/>
          <w:sz w:val="22"/>
          <w:szCs w:val="22"/>
        </w:rPr>
        <w:t>reduce operational overhead, eliminate legacy dependencies, and enhance cloud efficiency</w:t>
      </w:r>
      <w:r>
        <w:rPr>
          <w:rFonts w:ascii="Calibri" w:hAnsi="Calibri" w:cs="Calibri"/>
          <w:sz w:val="22"/>
          <w:szCs w:val="22"/>
        </w:rPr>
        <w:t>.</w:t>
      </w:r>
    </w:p>
    <w:p w14:paraId="10A47802" w14:textId="77777777" w:rsidR="00673F9A" w:rsidRDefault="00673F9A" w:rsidP="005604DA">
      <w:pPr>
        <w:rPr>
          <w:szCs w:val="22"/>
        </w:rPr>
      </w:pPr>
    </w:p>
    <w:p w14:paraId="629633EA" w14:textId="77777777" w:rsidR="00673F9A" w:rsidRDefault="00673F9A" w:rsidP="005604DA">
      <w:pPr>
        <w:rPr>
          <w:szCs w:val="22"/>
        </w:rPr>
      </w:pPr>
    </w:p>
    <w:p w14:paraId="1C8AA85D" w14:textId="65F10D44" w:rsidR="006E487C" w:rsidRDefault="009E1C7A">
      <w:pPr>
        <w:rPr>
          <w:b/>
          <w:szCs w:val="22"/>
        </w:rPr>
      </w:pPr>
      <w:proofErr w:type="spellStart"/>
      <w:r>
        <w:rPr>
          <w:b/>
          <w:szCs w:val="22"/>
        </w:rPr>
        <w:t>TEKSystems</w:t>
      </w:r>
      <w:proofErr w:type="spellEnd"/>
      <w:r w:rsidR="006E487C">
        <w:rPr>
          <w:b/>
          <w:szCs w:val="22"/>
        </w:rPr>
        <w:t xml:space="preserve"> Global Services</w:t>
      </w:r>
      <w:r w:rsidR="007B33CE">
        <w:rPr>
          <w:b/>
          <w:szCs w:val="22"/>
        </w:rPr>
        <w:tab/>
      </w:r>
      <w:r w:rsidR="007B33CE">
        <w:rPr>
          <w:b/>
          <w:szCs w:val="22"/>
        </w:rPr>
        <w:tab/>
      </w:r>
      <w:r w:rsidR="007B33CE">
        <w:rPr>
          <w:b/>
          <w:szCs w:val="22"/>
        </w:rPr>
        <w:tab/>
      </w:r>
      <w:r w:rsidR="007B33CE">
        <w:rPr>
          <w:b/>
          <w:szCs w:val="22"/>
        </w:rPr>
        <w:tab/>
      </w:r>
      <w:r w:rsidR="007B33CE">
        <w:rPr>
          <w:b/>
          <w:szCs w:val="22"/>
        </w:rPr>
        <w:tab/>
      </w:r>
      <w:r w:rsidR="007B33CE">
        <w:rPr>
          <w:b/>
          <w:szCs w:val="22"/>
        </w:rPr>
        <w:tab/>
      </w:r>
      <w:r w:rsidR="00C468C1">
        <w:rPr>
          <w:b/>
          <w:szCs w:val="22"/>
        </w:rPr>
        <w:t>June 2024 – July 2024</w:t>
      </w:r>
    </w:p>
    <w:p w14:paraId="085D29B0" w14:textId="32B1ABB1" w:rsidR="006E487C" w:rsidRDefault="009E1C7A">
      <w:pPr>
        <w:rPr>
          <w:b/>
          <w:szCs w:val="22"/>
        </w:rPr>
      </w:pPr>
      <w:r>
        <w:rPr>
          <w:b/>
          <w:szCs w:val="22"/>
        </w:rPr>
        <w:t>Systems Architect</w:t>
      </w:r>
    </w:p>
    <w:p w14:paraId="0B3DC2CD" w14:textId="77777777" w:rsidR="00162C95" w:rsidRDefault="00162C95">
      <w:pPr>
        <w:rPr>
          <w:b/>
          <w:szCs w:val="22"/>
        </w:rPr>
      </w:pPr>
    </w:p>
    <w:p w14:paraId="757EC339" w14:textId="4EE3A350" w:rsidR="000720F3" w:rsidRPr="00251117" w:rsidRDefault="000720F3" w:rsidP="00251117">
      <w:pPr>
        <w:pStyle w:val="ListParagraph"/>
        <w:numPr>
          <w:ilvl w:val="0"/>
          <w:numId w:val="23"/>
        </w:numPr>
        <w:spacing w:before="100" w:beforeAutospacing="1" w:after="100" w:afterAutospacing="1"/>
        <w:rPr>
          <w:sz w:val="24"/>
          <w:szCs w:val="24"/>
        </w:rPr>
      </w:pPr>
      <w:r w:rsidRPr="00251117">
        <w:rPr>
          <w:sz w:val="24"/>
          <w:szCs w:val="24"/>
        </w:rPr>
        <w:t>Designed and deployed secure AWS VPC architectures with private subnets, NAT gateways, and VPN connectivity to support the migration of SQL, file shares, and IIS workloads to AWS.</w:t>
      </w:r>
    </w:p>
    <w:p w14:paraId="1B144F68" w14:textId="0086590D" w:rsidR="000720F3" w:rsidRPr="00251117" w:rsidRDefault="000720F3" w:rsidP="00251117">
      <w:pPr>
        <w:pStyle w:val="ListParagraph"/>
        <w:numPr>
          <w:ilvl w:val="0"/>
          <w:numId w:val="23"/>
        </w:numPr>
        <w:spacing w:before="100" w:beforeAutospacing="1" w:after="100" w:afterAutospacing="1"/>
        <w:rPr>
          <w:sz w:val="24"/>
          <w:szCs w:val="24"/>
        </w:rPr>
      </w:pPr>
      <w:r w:rsidRPr="00251117">
        <w:rPr>
          <w:sz w:val="24"/>
          <w:szCs w:val="24"/>
        </w:rPr>
        <w:lastRenderedPageBreak/>
        <w:t xml:space="preserve">Implemented </w:t>
      </w:r>
      <w:r w:rsidRPr="00251117">
        <w:rPr>
          <w:b/>
          <w:bCs/>
          <w:sz w:val="24"/>
          <w:szCs w:val="24"/>
        </w:rPr>
        <w:t>AWS Security Groups</w:t>
      </w:r>
      <w:r w:rsidRPr="00251117">
        <w:rPr>
          <w:sz w:val="24"/>
          <w:szCs w:val="24"/>
        </w:rPr>
        <w:t xml:space="preserve"> to enforce granular traffic restrictions for RDS, </w:t>
      </w:r>
      <w:proofErr w:type="spellStart"/>
      <w:r w:rsidRPr="00251117">
        <w:rPr>
          <w:sz w:val="24"/>
          <w:szCs w:val="24"/>
        </w:rPr>
        <w:t>FSx</w:t>
      </w:r>
      <w:proofErr w:type="spellEnd"/>
      <w:r w:rsidRPr="00251117">
        <w:rPr>
          <w:sz w:val="24"/>
          <w:szCs w:val="24"/>
        </w:rPr>
        <w:t>, and EC2 services.</w:t>
      </w:r>
    </w:p>
    <w:p w14:paraId="7536F942" w14:textId="60EDA27F" w:rsidR="000720F3" w:rsidRPr="00251117" w:rsidRDefault="000720F3" w:rsidP="00251117">
      <w:pPr>
        <w:pStyle w:val="ListParagraph"/>
        <w:numPr>
          <w:ilvl w:val="0"/>
          <w:numId w:val="23"/>
        </w:numPr>
        <w:spacing w:before="100" w:beforeAutospacing="1" w:after="100" w:afterAutospacing="1"/>
        <w:rPr>
          <w:sz w:val="24"/>
          <w:szCs w:val="24"/>
        </w:rPr>
      </w:pPr>
      <w:r w:rsidRPr="00251117">
        <w:rPr>
          <w:sz w:val="24"/>
          <w:szCs w:val="24"/>
        </w:rPr>
        <w:t xml:space="preserve">Automated infrastructure deployments using </w:t>
      </w:r>
      <w:r w:rsidRPr="00251117">
        <w:rPr>
          <w:b/>
          <w:bCs/>
          <w:sz w:val="24"/>
          <w:szCs w:val="24"/>
        </w:rPr>
        <w:t>AWS CloudFormation templates</w:t>
      </w:r>
      <w:r w:rsidRPr="00251117">
        <w:rPr>
          <w:sz w:val="24"/>
          <w:szCs w:val="24"/>
        </w:rPr>
        <w:t xml:space="preserve"> within Azure DevOps CI/CD pipelines.</w:t>
      </w:r>
    </w:p>
    <w:p w14:paraId="0BCBA9F1" w14:textId="7248423C" w:rsidR="000977B5" w:rsidRPr="00251117" w:rsidRDefault="000720F3" w:rsidP="00251117">
      <w:pPr>
        <w:pStyle w:val="ListParagraph"/>
        <w:numPr>
          <w:ilvl w:val="0"/>
          <w:numId w:val="23"/>
        </w:numPr>
        <w:spacing w:before="100" w:beforeAutospacing="1" w:after="100" w:afterAutospacing="1"/>
        <w:rPr>
          <w:sz w:val="24"/>
          <w:szCs w:val="24"/>
        </w:rPr>
      </w:pPr>
      <w:r w:rsidRPr="00251117">
        <w:rPr>
          <w:sz w:val="24"/>
          <w:szCs w:val="24"/>
        </w:rPr>
        <w:t xml:space="preserve">Collaborated with engineering teams to manage </w:t>
      </w:r>
      <w:r w:rsidRPr="00251117">
        <w:rPr>
          <w:b/>
          <w:bCs/>
          <w:sz w:val="24"/>
          <w:szCs w:val="24"/>
        </w:rPr>
        <w:t>firewall rule creation and routing policies</w:t>
      </w:r>
      <w:r w:rsidRPr="00251117">
        <w:rPr>
          <w:sz w:val="24"/>
          <w:szCs w:val="24"/>
        </w:rPr>
        <w:t>, ensuring secure data flows between migrated services and legacy on-prem systems.</w:t>
      </w:r>
    </w:p>
    <w:p w14:paraId="283F56A7" w14:textId="1F434790" w:rsidR="00AE23EF" w:rsidRPr="00251117" w:rsidRDefault="000977B5" w:rsidP="00251117">
      <w:pPr>
        <w:pStyle w:val="ListParagraph"/>
        <w:numPr>
          <w:ilvl w:val="0"/>
          <w:numId w:val="23"/>
        </w:numPr>
        <w:rPr>
          <w:bCs/>
          <w:szCs w:val="22"/>
        </w:rPr>
      </w:pPr>
      <w:r w:rsidRPr="00251117">
        <w:rPr>
          <w:bCs/>
          <w:szCs w:val="22"/>
        </w:rPr>
        <w:t>Employed Azure DevOps for deploying CloudFormation templates.</w:t>
      </w:r>
    </w:p>
    <w:p w14:paraId="1878CB28" w14:textId="77777777" w:rsidR="00AE23EF" w:rsidRPr="00AE23EF" w:rsidRDefault="00AE23EF">
      <w:pPr>
        <w:rPr>
          <w:bCs/>
          <w:szCs w:val="22"/>
        </w:rPr>
      </w:pPr>
    </w:p>
    <w:p w14:paraId="50C9CC82" w14:textId="1D00098B" w:rsidR="004F7CA0" w:rsidRDefault="0051707D">
      <w:pPr>
        <w:rPr>
          <w:b/>
          <w:szCs w:val="22"/>
        </w:rPr>
      </w:pPr>
      <w:r>
        <w:rPr>
          <w:b/>
          <w:szCs w:val="22"/>
        </w:rPr>
        <w:t>FannieMae, Reston, VA 20190</w:t>
      </w:r>
      <w:r>
        <w:rPr>
          <w:b/>
          <w:szCs w:val="22"/>
        </w:rPr>
        <w:tab/>
      </w:r>
      <w:r>
        <w:rPr>
          <w:b/>
          <w:szCs w:val="22"/>
        </w:rPr>
        <w:tab/>
      </w:r>
      <w:r>
        <w:rPr>
          <w:b/>
          <w:szCs w:val="22"/>
        </w:rPr>
        <w:tab/>
      </w:r>
      <w:r>
        <w:rPr>
          <w:b/>
          <w:szCs w:val="22"/>
        </w:rPr>
        <w:tab/>
      </w:r>
      <w:r>
        <w:rPr>
          <w:b/>
          <w:szCs w:val="22"/>
        </w:rPr>
        <w:tab/>
      </w:r>
      <w:r>
        <w:rPr>
          <w:b/>
          <w:szCs w:val="22"/>
        </w:rPr>
        <w:tab/>
        <w:t xml:space="preserve">September 2015 – </w:t>
      </w:r>
      <w:r w:rsidR="00C468C1">
        <w:rPr>
          <w:b/>
          <w:szCs w:val="22"/>
        </w:rPr>
        <w:t>June 2024</w:t>
      </w:r>
    </w:p>
    <w:p w14:paraId="50C9CC83" w14:textId="77777777" w:rsidR="004F7CA0" w:rsidRDefault="0051707D">
      <w:pPr>
        <w:rPr>
          <w:b/>
        </w:rPr>
      </w:pPr>
      <w:r>
        <w:rPr>
          <w:b/>
        </w:rPr>
        <w:t>Lead Sr Technology Engineer for FannieMae</w:t>
      </w:r>
    </w:p>
    <w:p w14:paraId="50C9CC84" w14:textId="77777777" w:rsidR="004F7CA0" w:rsidRDefault="004F7CA0">
      <w:pPr>
        <w:rPr>
          <w:b/>
        </w:rPr>
      </w:pPr>
    </w:p>
    <w:p w14:paraId="50C9CC85" w14:textId="77777777" w:rsidR="004F7CA0" w:rsidRPr="00D36DF8" w:rsidRDefault="0051707D" w:rsidP="00D36DF8">
      <w:pPr>
        <w:pStyle w:val="ListParagraph"/>
        <w:numPr>
          <w:ilvl w:val="0"/>
          <w:numId w:val="25"/>
        </w:numPr>
        <w:rPr>
          <w:bCs/>
          <w:sz w:val="24"/>
          <w:szCs w:val="24"/>
        </w:rPr>
      </w:pPr>
      <w:r w:rsidRPr="00D36DF8">
        <w:rPr>
          <w:bCs/>
          <w:sz w:val="24"/>
          <w:szCs w:val="24"/>
        </w:rPr>
        <w:t>Responsible for designing and implementing a secure connection from FannieMae to AWS &amp; Microsoft Azure Cloud Platforms that utilized all pre-existing &amp; new security measures at REST &amp; In Transit</w:t>
      </w:r>
    </w:p>
    <w:p w14:paraId="4F82100D" w14:textId="4ECCC18B" w:rsidR="00480806" w:rsidRPr="00480806" w:rsidRDefault="00480806" w:rsidP="00480806">
      <w:pPr>
        <w:pStyle w:val="ListParagraph"/>
        <w:numPr>
          <w:ilvl w:val="0"/>
          <w:numId w:val="24"/>
        </w:numPr>
        <w:spacing w:before="100" w:beforeAutospacing="1" w:after="100" w:afterAutospacing="1"/>
        <w:rPr>
          <w:sz w:val="24"/>
          <w:szCs w:val="24"/>
        </w:rPr>
      </w:pPr>
      <w:r w:rsidRPr="00480806">
        <w:rPr>
          <w:sz w:val="24"/>
          <w:szCs w:val="24"/>
        </w:rPr>
        <w:t xml:space="preserve">Designed and deployed hybrid cloud network services across AWS and Azure, including VPCs, </w:t>
      </w:r>
      <w:proofErr w:type="spellStart"/>
      <w:r w:rsidRPr="00480806">
        <w:rPr>
          <w:sz w:val="24"/>
          <w:szCs w:val="24"/>
        </w:rPr>
        <w:t>VNets</w:t>
      </w:r>
      <w:proofErr w:type="spellEnd"/>
      <w:r w:rsidRPr="00480806">
        <w:rPr>
          <w:sz w:val="24"/>
          <w:szCs w:val="24"/>
        </w:rPr>
        <w:t>, subnets, route tables, and peering.</w:t>
      </w:r>
    </w:p>
    <w:p w14:paraId="4BAE91B2" w14:textId="77E4692F" w:rsidR="00480806" w:rsidRPr="00480806" w:rsidRDefault="00480806" w:rsidP="00480806">
      <w:pPr>
        <w:pStyle w:val="ListParagraph"/>
        <w:numPr>
          <w:ilvl w:val="0"/>
          <w:numId w:val="24"/>
        </w:numPr>
        <w:spacing w:before="100" w:beforeAutospacing="1" w:after="100" w:afterAutospacing="1"/>
        <w:rPr>
          <w:sz w:val="24"/>
          <w:szCs w:val="24"/>
        </w:rPr>
      </w:pPr>
      <w:r w:rsidRPr="00480806">
        <w:rPr>
          <w:sz w:val="24"/>
          <w:szCs w:val="24"/>
        </w:rPr>
        <w:t xml:space="preserve">Managed </w:t>
      </w:r>
      <w:r w:rsidRPr="00480806">
        <w:rPr>
          <w:b/>
          <w:bCs/>
          <w:sz w:val="24"/>
          <w:szCs w:val="24"/>
        </w:rPr>
        <w:t>Network Security Groups (NSGs)</w:t>
      </w:r>
      <w:r w:rsidRPr="00480806">
        <w:rPr>
          <w:sz w:val="24"/>
          <w:szCs w:val="24"/>
        </w:rPr>
        <w:t xml:space="preserve"> in Azure and AWS Security Groups to enforce strict network access controls and segmentation.</w:t>
      </w:r>
    </w:p>
    <w:p w14:paraId="031844BE" w14:textId="589E7591" w:rsidR="00480806" w:rsidRPr="00480806" w:rsidRDefault="00480806" w:rsidP="00480806">
      <w:pPr>
        <w:pStyle w:val="ListParagraph"/>
        <w:numPr>
          <w:ilvl w:val="0"/>
          <w:numId w:val="24"/>
        </w:numPr>
        <w:spacing w:before="100" w:beforeAutospacing="1" w:after="100" w:afterAutospacing="1"/>
        <w:rPr>
          <w:sz w:val="24"/>
          <w:szCs w:val="24"/>
        </w:rPr>
      </w:pPr>
      <w:r w:rsidRPr="00480806">
        <w:rPr>
          <w:sz w:val="24"/>
          <w:szCs w:val="24"/>
        </w:rPr>
        <w:t xml:space="preserve">Configured </w:t>
      </w:r>
      <w:r w:rsidRPr="00480806">
        <w:rPr>
          <w:b/>
          <w:bCs/>
          <w:sz w:val="24"/>
          <w:szCs w:val="24"/>
        </w:rPr>
        <w:t>F5 Local Traffic Manager (LTM)</w:t>
      </w:r>
      <w:r w:rsidRPr="00480806">
        <w:rPr>
          <w:sz w:val="24"/>
          <w:szCs w:val="24"/>
        </w:rPr>
        <w:t xml:space="preserve"> on-premises to create and manage </w:t>
      </w:r>
      <w:r w:rsidRPr="00480806">
        <w:rPr>
          <w:b/>
          <w:bCs/>
          <w:sz w:val="24"/>
          <w:szCs w:val="24"/>
        </w:rPr>
        <w:t>VIPs</w:t>
      </w:r>
      <w:r w:rsidRPr="00480806">
        <w:rPr>
          <w:sz w:val="24"/>
          <w:szCs w:val="24"/>
        </w:rPr>
        <w:t xml:space="preserve"> for load balancing internal IIS web applications, enhancing availability and performance.</w:t>
      </w:r>
    </w:p>
    <w:p w14:paraId="5511CFCA" w14:textId="112B5C2E" w:rsidR="00480806" w:rsidRPr="00480806" w:rsidRDefault="00480806" w:rsidP="00480806">
      <w:pPr>
        <w:pStyle w:val="ListParagraph"/>
        <w:numPr>
          <w:ilvl w:val="0"/>
          <w:numId w:val="24"/>
        </w:numPr>
        <w:spacing w:before="100" w:beforeAutospacing="1" w:after="100" w:afterAutospacing="1"/>
        <w:rPr>
          <w:sz w:val="24"/>
          <w:szCs w:val="24"/>
        </w:rPr>
      </w:pPr>
      <w:r w:rsidRPr="00480806">
        <w:rPr>
          <w:sz w:val="24"/>
          <w:szCs w:val="24"/>
        </w:rPr>
        <w:t xml:space="preserve">Automated resource provisioning using </w:t>
      </w:r>
      <w:r w:rsidRPr="00480806">
        <w:rPr>
          <w:b/>
          <w:bCs/>
          <w:sz w:val="24"/>
          <w:szCs w:val="24"/>
        </w:rPr>
        <w:t>CloudFormation (AWS)</w:t>
      </w:r>
      <w:r w:rsidRPr="00480806">
        <w:rPr>
          <w:sz w:val="24"/>
          <w:szCs w:val="24"/>
        </w:rPr>
        <w:t xml:space="preserve"> and </w:t>
      </w:r>
      <w:r w:rsidRPr="00480806">
        <w:rPr>
          <w:b/>
          <w:bCs/>
          <w:sz w:val="24"/>
          <w:szCs w:val="24"/>
        </w:rPr>
        <w:t>ARM templates (Azure)</w:t>
      </w:r>
      <w:r w:rsidRPr="00480806">
        <w:rPr>
          <w:sz w:val="24"/>
          <w:szCs w:val="24"/>
        </w:rPr>
        <w:t xml:space="preserve"> for consistent, auditable infrastructure builds.</w:t>
      </w:r>
    </w:p>
    <w:p w14:paraId="275D5D04" w14:textId="75B41CAE" w:rsidR="00480806" w:rsidRDefault="00480806" w:rsidP="00480806">
      <w:pPr>
        <w:pStyle w:val="ListParagraph"/>
        <w:numPr>
          <w:ilvl w:val="0"/>
          <w:numId w:val="24"/>
        </w:numPr>
        <w:spacing w:before="100" w:beforeAutospacing="1" w:after="100" w:afterAutospacing="1"/>
        <w:rPr>
          <w:sz w:val="24"/>
          <w:szCs w:val="24"/>
        </w:rPr>
      </w:pPr>
      <w:r w:rsidRPr="00480806">
        <w:rPr>
          <w:sz w:val="24"/>
          <w:szCs w:val="24"/>
        </w:rPr>
        <w:t xml:space="preserve">Led efforts in onboarding and integrating applications into </w:t>
      </w:r>
      <w:r w:rsidRPr="00480806">
        <w:rPr>
          <w:b/>
          <w:bCs/>
          <w:sz w:val="24"/>
          <w:szCs w:val="24"/>
        </w:rPr>
        <w:t>Azure Active Directory</w:t>
      </w:r>
      <w:r w:rsidRPr="00480806">
        <w:rPr>
          <w:sz w:val="24"/>
          <w:szCs w:val="24"/>
        </w:rPr>
        <w:t xml:space="preserve"> and </w:t>
      </w:r>
      <w:r w:rsidRPr="00480806">
        <w:rPr>
          <w:b/>
          <w:bCs/>
          <w:sz w:val="24"/>
          <w:szCs w:val="24"/>
        </w:rPr>
        <w:t>AWS Managed AD</w:t>
      </w:r>
      <w:r w:rsidRPr="00480806">
        <w:rPr>
          <w:sz w:val="24"/>
          <w:szCs w:val="24"/>
        </w:rPr>
        <w:t>, aligning with enterprise identity and access policies.</w:t>
      </w:r>
    </w:p>
    <w:p w14:paraId="794D31FB" w14:textId="339A0911" w:rsidR="007F6D46" w:rsidRPr="00480806" w:rsidRDefault="007F6D46" w:rsidP="00480806">
      <w:pPr>
        <w:pStyle w:val="ListParagraph"/>
        <w:numPr>
          <w:ilvl w:val="0"/>
          <w:numId w:val="24"/>
        </w:numPr>
        <w:spacing w:before="100" w:beforeAutospacing="1" w:after="100" w:afterAutospacing="1"/>
        <w:rPr>
          <w:sz w:val="24"/>
          <w:szCs w:val="24"/>
        </w:rPr>
      </w:pPr>
      <w:r>
        <w:rPr>
          <w:sz w:val="24"/>
          <w:szCs w:val="24"/>
        </w:rPr>
        <w:t>Migrat</w:t>
      </w:r>
      <w:r w:rsidR="007D0F45">
        <w:rPr>
          <w:sz w:val="24"/>
          <w:szCs w:val="24"/>
        </w:rPr>
        <w:t>e on-premises Active Directory to AWS &amp; Azure for Fault Tolerance &amp;</w:t>
      </w:r>
      <w:r w:rsidR="0082305C">
        <w:rPr>
          <w:sz w:val="24"/>
          <w:szCs w:val="24"/>
        </w:rPr>
        <w:t xml:space="preserve"> HA</w:t>
      </w:r>
    </w:p>
    <w:p w14:paraId="43C62AC2" w14:textId="3EC9BC71" w:rsidR="00480806" w:rsidRPr="00480806" w:rsidRDefault="00480806" w:rsidP="00480806">
      <w:pPr>
        <w:pStyle w:val="ListParagraph"/>
        <w:numPr>
          <w:ilvl w:val="0"/>
          <w:numId w:val="24"/>
        </w:numPr>
        <w:spacing w:before="100" w:beforeAutospacing="1" w:after="100" w:afterAutospacing="1"/>
        <w:rPr>
          <w:sz w:val="24"/>
          <w:szCs w:val="24"/>
        </w:rPr>
      </w:pPr>
      <w:r w:rsidRPr="00480806">
        <w:rPr>
          <w:sz w:val="24"/>
          <w:szCs w:val="24"/>
        </w:rPr>
        <w:t xml:space="preserve">Monitored and maintained multi-cloud infrastructure using </w:t>
      </w:r>
      <w:r w:rsidRPr="00480806">
        <w:rPr>
          <w:b/>
          <w:bCs/>
          <w:sz w:val="24"/>
          <w:szCs w:val="24"/>
        </w:rPr>
        <w:t>CloudWatch</w:t>
      </w:r>
      <w:r w:rsidRPr="00480806">
        <w:rPr>
          <w:sz w:val="24"/>
          <w:szCs w:val="24"/>
        </w:rPr>
        <w:t xml:space="preserve">, </w:t>
      </w:r>
      <w:r w:rsidRPr="00480806">
        <w:rPr>
          <w:b/>
          <w:bCs/>
          <w:sz w:val="24"/>
          <w:szCs w:val="24"/>
        </w:rPr>
        <w:t>Log Analytics</w:t>
      </w:r>
      <w:r w:rsidRPr="00480806">
        <w:rPr>
          <w:sz w:val="24"/>
          <w:szCs w:val="24"/>
        </w:rPr>
        <w:t xml:space="preserve">, and </w:t>
      </w:r>
      <w:r w:rsidRPr="00480806">
        <w:rPr>
          <w:b/>
          <w:bCs/>
          <w:sz w:val="24"/>
          <w:szCs w:val="24"/>
        </w:rPr>
        <w:t>Splunk</w:t>
      </w:r>
      <w:r w:rsidRPr="00480806">
        <w:rPr>
          <w:sz w:val="24"/>
          <w:szCs w:val="24"/>
        </w:rPr>
        <w:t>, ensuring compliance with internal governance and security frameworks.</w:t>
      </w:r>
    </w:p>
    <w:p w14:paraId="50C9CC9A" w14:textId="77777777" w:rsidR="004F7CA0" w:rsidRDefault="004F7CA0">
      <w:pPr>
        <w:rPr>
          <w:b/>
          <w:szCs w:val="22"/>
        </w:rPr>
      </w:pPr>
    </w:p>
    <w:p w14:paraId="50C9CC9B" w14:textId="77777777" w:rsidR="004F7CA0" w:rsidRDefault="0051707D">
      <w:pPr>
        <w:rPr>
          <w:b/>
          <w:szCs w:val="22"/>
        </w:rPr>
      </w:pPr>
      <w:r>
        <w:rPr>
          <w:b/>
          <w:szCs w:val="22"/>
        </w:rPr>
        <w:t>University of Maryland Medical Center, Waldorf, MD 20644</w:t>
      </w:r>
      <w:r>
        <w:rPr>
          <w:b/>
          <w:szCs w:val="22"/>
        </w:rPr>
        <w:tab/>
      </w:r>
      <w:r>
        <w:rPr>
          <w:b/>
          <w:szCs w:val="22"/>
        </w:rPr>
        <w:tab/>
      </w:r>
      <w:r>
        <w:rPr>
          <w:b/>
          <w:szCs w:val="22"/>
        </w:rPr>
        <w:tab/>
        <w:t>December 2014 – September 2015</w:t>
      </w:r>
    </w:p>
    <w:p w14:paraId="50C9CC9C" w14:textId="77777777" w:rsidR="004F7CA0" w:rsidRDefault="0051707D">
      <w:pPr>
        <w:rPr>
          <w:b/>
          <w:szCs w:val="22"/>
        </w:rPr>
      </w:pPr>
      <w:r>
        <w:rPr>
          <w:b/>
          <w:szCs w:val="22"/>
        </w:rPr>
        <w:t>Active Directory Project Coordinator</w:t>
      </w:r>
    </w:p>
    <w:p w14:paraId="50C9CC9D" w14:textId="77777777" w:rsidR="004F7CA0" w:rsidRDefault="0051707D">
      <w:pPr>
        <w:pStyle w:val="ListParagraph"/>
        <w:numPr>
          <w:ilvl w:val="0"/>
          <w:numId w:val="7"/>
        </w:numPr>
        <w:rPr>
          <w:sz w:val="22"/>
          <w:szCs w:val="22"/>
        </w:rPr>
      </w:pPr>
      <w:r>
        <w:rPr>
          <w:sz w:val="22"/>
          <w:szCs w:val="22"/>
        </w:rPr>
        <w:t xml:space="preserve">Responsible for the Coordination/Implementation </w:t>
      </w:r>
      <w:r>
        <w:rPr>
          <w:b/>
          <w:i/>
          <w:sz w:val="22"/>
          <w:szCs w:val="22"/>
        </w:rPr>
        <w:t>University of Maryland Medical Center (UMMS)</w:t>
      </w:r>
      <w:r>
        <w:rPr>
          <w:sz w:val="22"/>
          <w:szCs w:val="22"/>
        </w:rPr>
        <w:t xml:space="preserve"> multi-tier </w:t>
      </w:r>
      <w:r>
        <w:rPr>
          <w:i/>
          <w:sz w:val="22"/>
          <w:szCs w:val="22"/>
        </w:rPr>
        <w:t>Active Directory Forest infrastructure into a single Forest Active Directory infrastructure</w:t>
      </w:r>
    </w:p>
    <w:p w14:paraId="50C9CC9E" w14:textId="77777777" w:rsidR="004F7CA0" w:rsidRDefault="0051707D">
      <w:pPr>
        <w:pStyle w:val="ListParagraph"/>
        <w:numPr>
          <w:ilvl w:val="0"/>
          <w:numId w:val="7"/>
        </w:numPr>
        <w:rPr>
          <w:sz w:val="22"/>
          <w:szCs w:val="22"/>
        </w:rPr>
      </w:pPr>
      <w:r>
        <w:rPr>
          <w:sz w:val="22"/>
          <w:szCs w:val="22"/>
        </w:rPr>
        <w:t xml:space="preserve">Provide </w:t>
      </w:r>
      <w:r>
        <w:rPr>
          <w:b/>
          <w:sz w:val="22"/>
          <w:szCs w:val="22"/>
        </w:rPr>
        <w:t>PowerShell scripting</w:t>
      </w:r>
      <w:r>
        <w:rPr>
          <w:sz w:val="22"/>
          <w:szCs w:val="22"/>
        </w:rPr>
        <w:t xml:space="preserve"> support for easy automation of Windows base objects for integration of a single Microsoft Windows Forest infrastructure </w:t>
      </w:r>
    </w:p>
    <w:p w14:paraId="50C9CC9F" w14:textId="77777777" w:rsidR="004F7CA0" w:rsidRDefault="0051707D">
      <w:pPr>
        <w:pStyle w:val="ListParagraph"/>
        <w:numPr>
          <w:ilvl w:val="0"/>
          <w:numId w:val="7"/>
        </w:numPr>
        <w:rPr>
          <w:b/>
          <w:i/>
          <w:sz w:val="22"/>
          <w:szCs w:val="22"/>
        </w:rPr>
      </w:pPr>
      <w:r>
        <w:rPr>
          <w:sz w:val="22"/>
          <w:szCs w:val="22"/>
        </w:rPr>
        <w:t xml:space="preserve">Responsible for identifying and cleaning up security vulnerabilities on </w:t>
      </w:r>
      <w:r>
        <w:rPr>
          <w:b/>
          <w:i/>
          <w:sz w:val="22"/>
          <w:szCs w:val="22"/>
        </w:rPr>
        <w:t xml:space="preserve">Windows Active Directory Environment </w:t>
      </w:r>
    </w:p>
    <w:p w14:paraId="50C9CCA0" w14:textId="77777777" w:rsidR="004F7CA0" w:rsidRDefault="0051707D">
      <w:pPr>
        <w:pStyle w:val="ListParagraph"/>
        <w:numPr>
          <w:ilvl w:val="0"/>
          <w:numId w:val="7"/>
        </w:numPr>
        <w:rPr>
          <w:sz w:val="22"/>
          <w:szCs w:val="22"/>
        </w:rPr>
      </w:pPr>
      <w:r>
        <w:rPr>
          <w:sz w:val="22"/>
          <w:szCs w:val="22"/>
        </w:rPr>
        <w:t xml:space="preserve">Provide </w:t>
      </w:r>
      <w:r>
        <w:rPr>
          <w:b/>
          <w:i/>
          <w:sz w:val="22"/>
          <w:szCs w:val="22"/>
        </w:rPr>
        <w:t>VMware vSphere Administration</w:t>
      </w:r>
      <w:r>
        <w:rPr>
          <w:sz w:val="22"/>
          <w:szCs w:val="22"/>
        </w:rPr>
        <w:t xml:space="preserve"> while managing virtual servers, troubleshoot VM machines using vCenter; troubleshoot VM Hosts &amp; Guest Servers </w:t>
      </w:r>
    </w:p>
    <w:p w14:paraId="50C9CCA1" w14:textId="05DA45FB" w:rsidR="004F7CA0" w:rsidRDefault="0051707D">
      <w:pPr>
        <w:pStyle w:val="ListParagraph"/>
        <w:numPr>
          <w:ilvl w:val="0"/>
          <w:numId w:val="7"/>
        </w:numPr>
        <w:rPr>
          <w:sz w:val="22"/>
          <w:szCs w:val="22"/>
        </w:rPr>
      </w:pPr>
      <w:r>
        <w:rPr>
          <w:sz w:val="22"/>
          <w:szCs w:val="22"/>
        </w:rPr>
        <w:t xml:space="preserve">Main Contributor in the </w:t>
      </w:r>
      <w:r w:rsidR="00D36DF8">
        <w:rPr>
          <w:b/>
          <w:i/>
          <w:sz w:val="22"/>
          <w:szCs w:val="22"/>
        </w:rPr>
        <w:t>Migration</w:t>
      </w:r>
      <w:r>
        <w:rPr>
          <w:b/>
          <w:i/>
          <w:sz w:val="22"/>
          <w:szCs w:val="22"/>
        </w:rPr>
        <w:t xml:space="preserve"> of Exchange 2003 to 2010 project</w:t>
      </w:r>
    </w:p>
    <w:p w14:paraId="50C9CCA2" w14:textId="77777777" w:rsidR="004F7CA0" w:rsidRDefault="004F7CA0">
      <w:pPr>
        <w:rPr>
          <w:b/>
          <w:szCs w:val="22"/>
        </w:rPr>
      </w:pPr>
    </w:p>
    <w:p w14:paraId="50C9CCA3" w14:textId="77777777" w:rsidR="004F7CA0" w:rsidRDefault="0051707D">
      <w:pPr>
        <w:rPr>
          <w:b/>
          <w:szCs w:val="22"/>
        </w:rPr>
      </w:pPr>
      <w:r>
        <w:rPr>
          <w:b/>
          <w:szCs w:val="22"/>
        </w:rPr>
        <w:t xml:space="preserve">EIS Information Systems, Washington, DC                                                  </w:t>
      </w:r>
      <w:r>
        <w:rPr>
          <w:b/>
          <w:szCs w:val="22"/>
        </w:rPr>
        <w:tab/>
        <w:t>February 2013 – November 2014</w:t>
      </w:r>
    </w:p>
    <w:p w14:paraId="50C9CCA4" w14:textId="77777777" w:rsidR="004F7CA0" w:rsidRDefault="0051707D">
      <w:pPr>
        <w:rPr>
          <w:b/>
          <w:szCs w:val="22"/>
        </w:rPr>
      </w:pPr>
      <w:r>
        <w:rPr>
          <w:b/>
          <w:szCs w:val="22"/>
        </w:rPr>
        <w:t>Sr Systems Engineer Level 6</w:t>
      </w:r>
    </w:p>
    <w:p w14:paraId="1945382A" w14:textId="77777777" w:rsidR="001C481E" w:rsidRDefault="001C481E">
      <w:pPr>
        <w:rPr>
          <w:b/>
          <w:szCs w:val="22"/>
        </w:rPr>
      </w:pPr>
    </w:p>
    <w:p w14:paraId="50C9CCA5" w14:textId="0EA6FB76" w:rsidR="004F7CA0" w:rsidRDefault="00D36DF8">
      <w:pPr>
        <w:numPr>
          <w:ilvl w:val="0"/>
          <w:numId w:val="8"/>
        </w:numPr>
        <w:rPr>
          <w:szCs w:val="22"/>
        </w:rPr>
      </w:pPr>
      <w:r>
        <w:rPr>
          <w:szCs w:val="22"/>
        </w:rPr>
        <w:t>Currently I</w:t>
      </w:r>
      <w:r w:rsidR="0051707D">
        <w:rPr>
          <w:szCs w:val="22"/>
        </w:rPr>
        <w:t xml:space="preserve"> work for </w:t>
      </w:r>
      <w:r w:rsidR="0051707D">
        <w:rPr>
          <w:i/>
          <w:szCs w:val="22"/>
        </w:rPr>
        <w:t xml:space="preserve">Bureau of Labor Statistics (BLS) as </w:t>
      </w:r>
      <w:r w:rsidR="0051707D">
        <w:rPr>
          <w:b/>
          <w:i/>
          <w:szCs w:val="22"/>
        </w:rPr>
        <w:t>Senior Systems Administrator/Engineer</w:t>
      </w:r>
      <w:r w:rsidR="0051707D">
        <w:rPr>
          <w:szCs w:val="22"/>
        </w:rPr>
        <w:t xml:space="preserve"> and Team Lead. Responsible for installation, configuration and management of CPI servers that include windows domain controllers, </w:t>
      </w:r>
      <w:r w:rsidR="0051707D">
        <w:rPr>
          <w:b/>
          <w:szCs w:val="22"/>
        </w:rPr>
        <w:t>Active directory</w:t>
      </w:r>
      <w:r w:rsidR="0051707D">
        <w:rPr>
          <w:b/>
          <w:i/>
          <w:szCs w:val="22"/>
        </w:rPr>
        <w:t xml:space="preserve">, </w:t>
      </w:r>
      <w:r w:rsidR="0051707D">
        <w:rPr>
          <w:b/>
          <w:szCs w:val="22"/>
        </w:rPr>
        <w:t>Exchange</w:t>
      </w:r>
      <w:r w:rsidR="0051707D">
        <w:rPr>
          <w:b/>
          <w:i/>
          <w:szCs w:val="22"/>
        </w:rPr>
        <w:t xml:space="preserve"> </w:t>
      </w:r>
      <w:r w:rsidR="0051707D">
        <w:rPr>
          <w:b/>
          <w:szCs w:val="22"/>
        </w:rPr>
        <w:t>2010 HA</w:t>
      </w:r>
      <w:r w:rsidR="0051707D">
        <w:rPr>
          <w:szCs w:val="22"/>
        </w:rPr>
        <w:t xml:space="preserve"> and </w:t>
      </w:r>
      <w:r w:rsidR="0051707D">
        <w:rPr>
          <w:b/>
          <w:szCs w:val="22"/>
        </w:rPr>
        <w:t>VMware Host &amp; Guest OS systems</w:t>
      </w:r>
      <w:r w:rsidR="0051707D">
        <w:rPr>
          <w:szCs w:val="22"/>
        </w:rPr>
        <w:t xml:space="preserve"> and lead a team of desktop and server administrators.</w:t>
      </w:r>
    </w:p>
    <w:p w14:paraId="50C9CCA6" w14:textId="77777777" w:rsidR="004F7CA0" w:rsidRDefault="0051707D">
      <w:pPr>
        <w:numPr>
          <w:ilvl w:val="0"/>
          <w:numId w:val="8"/>
        </w:numPr>
        <w:rPr>
          <w:szCs w:val="22"/>
        </w:rPr>
      </w:pPr>
      <w:r>
        <w:rPr>
          <w:szCs w:val="22"/>
        </w:rPr>
        <w:lastRenderedPageBreak/>
        <w:t xml:space="preserve">Introduced the concept of </w:t>
      </w:r>
      <w:r>
        <w:rPr>
          <w:i/>
          <w:szCs w:val="22"/>
        </w:rPr>
        <w:t>Virtualization</w:t>
      </w:r>
      <w:r>
        <w:rPr>
          <w:szCs w:val="22"/>
        </w:rPr>
        <w:t xml:space="preserve"> and lead the plan and deployment of Virtual systems at CPI. Implement WSUS, </w:t>
      </w:r>
      <w:r>
        <w:rPr>
          <w:b/>
          <w:szCs w:val="22"/>
        </w:rPr>
        <w:t>SCCM 2007</w:t>
      </w:r>
      <w:r>
        <w:rPr>
          <w:szCs w:val="22"/>
        </w:rPr>
        <w:t xml:space="preserve"> and </w:t>
      </w:r>
      <w:proofErr w:type="spellStart"/>
      <w:r>
        <w:rPr>
          <w:b/>
          <w:i/>
          <w:szCs w:val="22"/>
        </w:rPr>
        <w:t>ESXi</w:t>
      </w:r>
      <w:proofErr w:type="spellEnd"/>
      <w:r>
        <w:rPr>
          <w:szCs w:val="22"/>
        </w:rPr>
        <w:t xml:space="preserve"> and 64-bit operating systems. Helped stabilize Active Directory and fixed group policies propagation issues over Firewall and VPN</w:t>
      </w:r>
    </w:p>
    <w:p w14:paraId="50C9CCA7" w14:textId="77777777" w:rsidR="004F7CA0" w:rsidRDefault="0051707D">
      <w:pPr>
        <w:numPr>
          <w:ilvl w:val="0"/>
          <w:numId w:val="8"/>
        </w:numPr>
        <w:rPr>
          <w:szCs w:val="22"/>
        </w:rPr>
      </w:pPr>
      <w:r>
        <w:rPr>
          <w:szCs w:val="22"/>
        </w:rPr>
        <w:t>Setup, Install and Configure vSphere 5 network virtualization for pre-production, testing &amp; development</w:t>
      </w:r>
    </w:p>
    <w:p w14:paraId="50C9CCA8" w14:textId="77777777" w:rsidR="004F7CA0" w:rsidRDefault="0051707D">
      <w:pPr>
        <w:numPr>
          <w:ilvl w:val="0"/>
          <w:numId w:val="8"/>
        </w:numPr>
        <w:rPr>
          <w:szCs w:val="22"/>
        </w:rPr>
      </w:pPr>
      <w:r>
        <w:rPr>
          <w:szCs w:val="22"/>
        </w:rPr>
        <w:t xml:space="preserve">Provided Centralize Management of BLS client server infrastructure using </w:t>
      </w:r>
      <w:r>
        <w:rPr>
          <w:b/>
          <w:szCs w:val="22"/>
        </w:rPr>
        <w:t>Active Directory &amp; SCCM</w:t>
      </w:r>
    </w:p>
    <w:p w14:paraId="50C9CCA9" w14:textId="77777777" w:rsidR="004F7CA0" w:rsidRDefault="0051707D">
      <w:pPr>
        <w:numPr>
          <w:ilvl w:val="0"/>
          <w:numId w:val="8"/>
        </w:numPr>
        <w:rPr>
          <w:szCs w:val="22"/>
        </w:rPr>
      </w:pPr>
      <w:r>
        <w:rPr>
          <w:szCs w:val="22"/>
        </w:rPr>
        <w:t xml:space="preserve">Provide daily automatic </w:t>
      </w:r>
      <w:r>
        <w:rPr>
          <w:b/>
          <w:szCs w:val="22"/>
        </w:rPr>
        <w:t>Patch Management</w:t>
      </w:r>
      <w:r>
        <w:rPr>
          <w:szCs w:val="22"/>
        </w:rPr>
        <w:t xml:space="preserve"> using </w:t>
      </w:r>
      <w:r>
        <w:rPr>
          <w:b/>
          <w:szCs w:val="22"/>
        </w:rPr>
        <w:t>Microsoft WSUS</w:t>
      </w:r>
      <w:r>
        <w:rPr>
          <w:szCs w:val="22"/>
        </w:rPr>
        <w:t xml:space="preserve">, and </w:t>
      </w:r>
      <w:r>
        <w:rPr>
          <w:b/>
          <w:szCs w:val="22"/>
        </w:rPr>
        <w:t>Microsoft SCCM 2007</w:t>
      </w:r>
    </w:p>
    <w:p w14:paraId="50C9CCAA" w14:textId="77777777" w:rsidR="004F7CA0" w:rsidRDefault="0051707D">
      <w:pPr>
        <w:numPr>
          <w:ilvl w:val="0"/>
          <w:numId w:val="8"/>
        </w:numPr>
        <w:rPr>
          <w:szCs w:val="22"/>
        </w:rPr>
      </w:pPr>
      <w:r>
        <w:rPr>
          <w:szCs w:val="22"/>
        </w:rPr>
        <w:t>Responsible for BLS CPI/CADC domains Servers/Workstation comply with all Department of Labor Security Checklist Compliance via Group Policy</w:t>
      </w:r>
    </w:p>
    <w:p w14:paraId="50C9CCAB" w14:textId="77777777" w:rsidR="004F7CA0" w:rsidRDefault="0051707D">
      <w:pPr>
        <w:numPr>
          <w:ilvl w:val="0"/>
          <w:numId w:val="8"/>
        </w:numPr>
        <w:rPr>
          <w:szCs w:val="22"/>
        </w:rPr>
      </w:pPr>
      <w:r>
        <w:rPr>
          <w:szCs w:val="22"/>
        </w:rPr>
        <w:t>Maintain basic System Administration checklist duties using NetIQ App Manager</w:t>
      </w:r>
    </w:p>
    <w:p w14:paraId="50C9CCAC" w14:textId="77777777" w:rsidR="004F7CA0" w:rsidRDefault="0051707D">
      <w:pPr>
        <w:numPr>
          <w:ilvl w:val="0"/>
          <w:numId w:val="8"/>
        </w:numPr>
        <w:rPr>
          <w:szCs w:val="22"/>
        </w:rPr>
      </w:pPr>
      <w:r>
        <w:rPr>
          <w:szCs w:val="22"/>
        </w:rPr>
        <w:t>Lead team members on technical issues and advised management on vital policy decisions and implementation course action</w:t>
      </w:r>
    </w:p>
    <w:p w14:paraId="50C9CCAD" w14:textId="77777777" w:rsidR="004F7CA0" w:rsidRDefault="0051707D">
      <w:pPr>
        <w:numPr>
          <w:ilvl w:val="0"/>
          <w:numId w:val="8"/>
        </w:numPr>
        <w:rPr>
          <w:szCs w:val="22"/>
        </w:rPr>
      </w:pPr>
      <w:r>
        <w:rPr>
          <w:lang w:val="en"/>
        </w:rPr>
        <w:t>Migrated all servers and domains from Windows 2003 R2 to Windows 2008 R2</w:t>
      </w:r>
    </w:p>
    <w:p w14:paraId="50C9CCAE" w14:textId="77777777" w:rsidR="004F7CA0" w:rsidRDefault="0051707D">
      <w:pPr>
        <w:numPr>
          <w:ilvl w:val="0"/>
          <w:numId w:val="8"/>
        </w:numPr>
        <w:rPr>
          <w:szCs w:val="22"/>
        </w:rPr>
      </w:pPr>
      <w:r>
        <w:rPr>
          <w:szCs w:val="22"/>
        </w:rPr>
        <w:t>Team lead and technical Point of Contact for the time sensitive Windows 7 migration effort of entire department with over 1200 systems running encrypted disks of Win XP, and legacy applications in a highly secure and locked down environment. Designed, implemented and oversaw the phased refresh of systems with a combination of tools that included Microsoft Deployment Server (MDT), Windows Deployment Services (WDS) and Windows Automation Tool Kit (WAIK). The phased migration included standard image creation, application compatibility testing, interacting with various teams and managers, planning and implementing processes and procedures, training the team, overseeing and tracking the deployments that included remote PXE boot semi-automatic deployments.</w:t>
      </w:r>
    </w:p>
    <w:p w14:paraId="50C9CCAF" w14:textId="77777777" w:rsidR="004F7CA0" w:rsidRDefault="004F7CA0">
      <w:pPr>
        <w:rPr>
          <w:b/>
          <w:szCs w:val="22"/>
        </w:rPr>
      </w:pPr>
    </w:p>
    <w:p w14:paraId="50C9CCB0" w14:textId="77777777" w:rsidR="004F7CA0" w:rsidRDefault="0051707D">
      <w:pPr>
        <w:rPr>
          <w:b/>
          <w:szCs w:val="22"/>
        </w:rPr>
      </w:pPr>
      <w:r>
        <w:rPr>
          <w:b/>
          <w:szCs w:val="22"/>
        </w:rPr>
        <w:t>Integrity IT Solutions, Washington, DC                                                  September 2012 – February 2013</w:t>
      </w:r>
    </w:p>
    <w:p w14:paraId="50C9CCB1" w14:textId="77777777" w:rsidR="004F7CA0" w:rsidRDefault="0051707D">
      <w:pPr>
        <w:rPr>
          <w:b/>
          <w:szCs w:val="22"/>
        </w:rPr>
      </w:pPr>
      <w:r>
        <w:rPr>
          <w:b/>
          <w:szCs w:val="22"/>
        </w:rPr>
        <w:t>IT Consultant</w:t>
      </w:r>
    </w:p>
    <w:p w14:paraId="50C9CCB2" w14:textId="77777777" w:rsidR="004F7CA0" w:rsidRDefault="0051707D">
      <w:pPr>
        <w:numPr>
          <w:ilvl w:val="0"/>
          <w:numId w:val="8"/>
        </w:numPr>
        <w:rPr>
          <w:szCs w:val="22"/>
        </w:rPr>
      </w:pPr>
      <w:r>
        <w:rPr>
          <w:szCs w:val="22"/>
        </w:rPr>
        <w:t xml:space="preserve">Responsible for providing centralized administration of network servers using </w:t>
      </w:r>
      <w:r>
        <w:rPr>
          <w:b/>
          <w:i/>
          <w:szCs w:val="22"/>
        </w:rPr>
        <w:t>Microsoft SCCM &amp; Active Directory/Exchange 2007/2010</w:t>
      </w:r>
      <w:r>
        <w:rPr>
          <w:szCs w:val="22"/>
        </w:rPr>
        <w:t xml:space="preserve"> roles</w:t>
      </w:r>
    </w:p>
    <w:p w14:paraId="50C9CCB3" w14:textId="77777777" w:rsidR="004F7CA0" w:rsidRDefault="0051707D">
      <w:pPr>
        <w:numPr>
          <w:ilvl w:val="0"/>
          <w:numId w:val="8"/>
        </w:numPr>
        <w:rPr>
          <w:szCs w:val="22"/>
        </w:rPr>
      </w:pPr>
      <w:r>
        <w:rPr>
          <w:szCs w:val="22"/>
        </w:rPr>
        <w:t xml:space="preserve">Delivered a fast </w:t>
      </w:r>
      <w:r>
        <w:rPr>
          <w:b/>
          <w:i/>
          <w:szCs w:val="22"/>
        </w:rPr>
        <w:t>Exchange 2007/2010</w:t>
      </w:r>
      <w:r>
        <w:rPr>
          <w:szCs w:val="22"/>
        </w:rPr>
        <w:t xml:space="preserve"> environment, easy to deploy and operate, economical solution that can provide high availability solutions. </w:t>
      </w:r>
    </w:p>
    <w:p w14:paraId="50C9CCB4" w14:textId="77777777" w:rsidR="004F7CA0" w:rsidRDefault="0051707D">
      <w:pPr>
        <w:numPr>
          <w:ilvl w:val="0"/>
          <w:numId w:val="8"/>
        </w:numPr>
        <w:rPr>
          <w:b/>
          <w:i/>
          <w:szCs w:val="22"/>
        </w:rPr>
      </w:pPr>
      <w:r>
        <w:rPr>
          <w:szCs w:val="22"/>
        </w:rPr>
        <w:t xml:space="preserve">Delivered </w:t>
      </w:r>
      <w:proofErr w:type="gramStart"/>
      <w:r>
        <w:rPr>
          <w:szCs w:val="22"/>
        </w:rPr>
        <w:t>a HA</w:t>
      </w:r>
      <w:proofErr w:type="gramEnd"/>
      <w:r>
        <w:rPr>
          <w:szCs w:val="22"/>
        </w:rPr>
        <w:t xml:space="preserve"> and site resilience that is native to </w:t>
      </w:r>
      <w:r>
        <w:rPr>
          <w:b/>
          <w:i/>
          <w:szCs w:val="22"/>
        </w:rPr>
        <w:t>Exchange 2007/2010</w:t>
      </w:r>
      <w:r>
        <w:rPr>
          <w:szCs w:val="22"/>
        </w:rPr>
        <w:t xml:space="preserve">, using </w:t>
      </w:r>
      <w:proofErr w:type="gramStart"/>
      <w:r>
        <w:rPr>
          <w:szCs w:val="22"/>
        </w:rPr>
        <w:t xml:space="preserve">such </w:t>
      </w:r>
      <w:r>
        <w:rPr>
          <w:b/>
          <w:i/>
          <w:szCs w:val="22"/>
        </w:rPr>
        <w:t>HA</w:t>
      </w:r>
      <w:proofErr w:type="gramEnd"/>
      <w:r>
        <w:rPr>
          <w:b/>
          <w:i/>
          <w:szCs w:val="22"/>
        </w:rPr>
        <w:t xml:space="preserve"> features DAG, Mailbox database copy, &amp; RPC Client access service.</w:t>
      </w:r>
    </w:p>
    <w:p w14:paraId="50C9CCB5" w14:textId="77777777" w:rsidR="004F7CA0" w:rsidRDefault="0051707D">
      <w:pPr>
        <w:numPr>
          <w:ilvl w:val="0"/>
          <w:numId w:val="8"/>
        </w:numPr>
        <w:rPr>
          <w:szCs w:val="22"/>
        </w:rPr>
      </w:pPr>
      <w:r>
        <w:rPr>
          <w:szCs w:val="22"/>
        </w:rPr>
        <w:t xml:space="preserve">Provide </w:t>
      </w:r>
      <w:r>
        <w:rPr>
          <w:b/>
          <w:i/>
          <w:szCs w:val="22"/>
        </w:rPr>
        <w:t>VMware VDI</w:t>
      </w:r>
      <w:r>
        <w:rPr>
          <w:szCs w:val="22"/>
        </w:rPr>
        <w:t xml:space="preserve"> Systems Administration in a </w:t>
      </w:r>
      <w:r>
        <w:rPr>
          <w:b/>
          <w:i/>
          <w:szCs w:val="22"/>
        </w:rPr>
        <w:t>VMware VDI View 5</w:t>
      </w:r>
      <w:r>
        <w:rPr>
          <w:szCs w:val="22"/>
        </w:rPr>
        <w:t xml:space="preserve"> client environment</w:t>
      </w:r>
    </w:p>
    <w:p w14:paraId="50C9CCB6" w14:textId="77777777" w:rsidR="004F7CA0" w:rsidRDefault="0051707D">
      <w:pPr>
        <w:numPr>
          <w:ilvl w:val="0"/>
          <w:numId w:val="8"/>
        </w:numPr>
        <w:rPr>
          <w:szCs w:val="22"/>
        </w:rPr>
      </w:pPr>
      <w:r>
        <w:rPr>
          <w:szCs w:val="22"/>
        </w:rPr>
        <w:t xml:space="preserve">Introduce and design/build </w:t>
      </w:r>
      <w:r>
        <w:rPr>
          <w:b/>
          <w:szCs w:val="22"/>
        </w:rPr>
        <w:t>Microsoft SCCM</w:t>
      </w:r>
      <w:r>
        <w:rPr>
          <w:szCs w:val="22"/>
        </w:rPr>
        <w:t xml:space="preserve"> system environment into a non-software deployment environment</w:t>
      </w:r>
    </w:p>
    <w:p w14:paraId="50C9CCB7" w14:textId="77777777" w:rsidR="004F7CA0" w:rsidRDefault="0051707D">
      <w:pPr>
        <w:numPr>
          <w:ilvl w:val="0"/>
          <w:numId w:val="8"/>
        </w:numPr>
        <w:rPr>
          <w:szCs w:val="22"/>
        </w:rPr>
      </w:pPr>
      <w:r>
        <w:t xml:space="preserve">Designed, engineered, and deployed </w:t>
      </w:r>
      <w:proofErr w:type="spellStart"/>
      <w:r>
        <w:t>Vmware</w:t>
      </w:r>
      <w:proofErr w:type="spellEnd"/>
      <w:r>
        <w:t xml:space="preserve"> View 5 VDI solutions using vSphere 5.1 and VMware View 5.2</w:t>
      </w:r>
    </w:p>
    <w:p w14:paraId="50C9CCB8" w14:textId="77777777" w:rsidR="004F7CA0" w:rsidRDefault="0051707D">
      <w:pPr>
        <w:numPr>
          <w:ilvl w:val="0"/>
          <w:numId w:val="8"/>
        </w:numPr>
        <w:rPr>
          <w:szCs w:val="22"/>
        </w:rPr>
      </w:pPr>
      <w:r>
        <w:t xml:space="preserve">Created and implemented a </w:t>
      </w:r>
      <w:r>
        <w:rPr>
          <w:b/>
        </w:rPr>
        <w:t xml:space="preserve">VMware vSphere 5 </w:t>
      </w:r>
      <w:r>
        <w:t xml:space="preserve">environment from scratch. Currently </w:t>
      </w:r>
      <w:proofErr w:type="spellStart"/>
      <w:r>
        <w:t>CatamaranRx</w:t>
      </w:r>
      <w:proofErr w:type="spellEnd"/>
      <w:r>
        <w:t xml:space="preserve"> saves 85% (or more) on what we would be spending on physical servers vs. the VM infrastructure.</w:t>
      </w:r>
    </w:p>
    <w:p w14:paraId="50C9CCB9" w14:textId="77777777" w:rsidR="004F7CA0" w:rsidRDefault="0051707D">
      <w:pPr>
        <w:numPr>
          <w:ilvl w:val="0"/>
          <w:numId w:val="8"/>
        </w:numPr>
        <w:rPr>
          <w:szCs w:val="22"/>
        </w:rPr>
      </w:pPr>
      <w:r>
        <w:rPr>
          <w:szCs w:val="22"/>
        </w:rPr>
        <w:t xml:space="preserve">Helped develop and guide </w:t>
      </w:r>
      <w:proofErr w:type="spellStart"/>
      <w:r>
        <w:rPr>
          <w:szCs w:val="22"/>
        </w:rPr>
        <w:t>CatamaranRx</w:t>
      </w:r>
      <w:proofErr w:type="spellEnd"/>
      <w:r>
        <w:rPr>
          <w:szCs w:val="22"/>
        </w:rPr>
        <w:t xml:space="preserve"> VDI/BYOD strategy using VMware View best practices, </w:t>
      </w:r>
      <w:proofErr w:type="spellStart"/>
      <w:r>
        <w:rPr>
          <w:szCs w:val="22"/>
        </w:rPr>
        <w:t>CatamarnRx</w:t>
      </w:r>
      <w:proofErr w:type="spellEnd"/>
      <w:r>
        <w:rPr>
          <w:szCs w:val="22"/>
        </w:rPr>
        <w:t xml:space="preserve"> internal security constraints, and device availability</w:t>
      </w:r>
    </w:p>
    <w:p w14:paraId="50C9CCBA" w14:textId="77777777" w:rsidR="004F7CA0" w:rsidRDefault="0051707D">
      <w:pPr>
        <w:numPr>
          <w:ilvl w:val="0"/>
          <w:numId w:val="8"/>
        </w:numPr>
        <w:rPr>
          <w:szCs w:val="22"/>
        </w:rPr>
      </w:pPr>
      <w:r>
        <w:rPr>
          <w:szCs w:val="22"/>
        </w:rPr>
        <w:t xml:space="preserve">Condensed </w:t>
      </w:r>
      <w:proofErr w:type="spellStart"/>
      <w:r>
        <w:rPr>
          <w:szCs w:val="22"/>
        </w:rPr>
        <w:t>CatamaranRx</w:t>
      </w:r>
      <w:proofErr w:type="spellEnd"/>
      <w:r>
        <w:rPr>
          <w:szCs w:val="22"/>
        </w:rPr>
        <w:t xml:space="preserve"> 200+ applications by collaborating with internal departments, streamlining application groups, and by using </w:t>
      </w:r>
      <w:proofErr w:type="spellStart"/>
      <w:r>
        <w:rPr>
          <w:szCs w:val="22"/>
        </w:rPr>
        <w:t>Vmware</w:t>
      </w:r>
      <w:proofErr w:type="spellEnd"/>
      <w:r>
        <w:rPr>
          <w:szCs w:val="22"/>
        </w:rPr>
        <w:t xml:space="preserve"> View 5 VDI as an application portal.</w:t>
      </w:r>
    </w:p>
    <w:p w14:paraId="50C9CCBB" w14:textId="77777777" w:rsidR="004F7CA0" w:rsidRDefault="0051707D">
      <w:pPr>
        <w:numPr>
          <w:ilvl w:val="0"/>
          <w:numId w:val="8"/>
        </w:numPr>
        <w:rPr>
          <w:szCs w:val="22"/>
        </w:rPr>
      </w:pPr>
      <w:proofErr w:type="spellStart"/>
      <w:r>
        <w:rPr>
          <w:b/>
          <w:szCs w:val="22"/>
        </w:rPr>
        <w:t>ThinApped</w:t>
      </w:r>
      <w:proofErr w:type="spellEnd"/>
      <w:r>
        <w:rPr>
          <w:b/>
          <w:szCs w:val="22"/>
        </w:rPr>
        <w:t>,</w:t>
      </w:r>
      <w:r>
        <w:rPr>
          <w:szCs w:val="22"/>
        </w:rPr>
        <w:t xml:space="preserve"> mobilized, and verified 70+ different apps from scratch including proprietary </w:t>
      </w:r>
      <w:proofErr w:type="spellStart"/>
      <w:proofErr w:type="gramStart"/>
      <w:r>
        <w:rPr>
          <w:szCs w:val="22"/>
        </w:rPr>
        <w:t>CatarmarnRx</w:t>
      </w:r>
      <w:proofErr w:type="spellEnd"/>
      <w:r>
        <w:rPr>
          <w:szCs w:val="22"/>
        </w:rPr>
        <w:t xml:space="preserve">  </w:t>
      </w:r>
      <w:proofErr w:type="spellStart"/>
      <w:r>
        <w:rPr>
          <w:szCs w:val="22"/>
        </w:rPr>
        <w:t>appsProvide</w:t>
      </w:r>
      <w:proofErr w:type="spellEnd"/>
      <w:proofErr w:type="gramEnd"/>
      <w:r>
        <w:rPr>
          <w:szCs w:val="22"/>
        </w:rPr>
        <w:t xml:space="preserve"> Windows Server 2008 Active Directory &amp; Exchange 2007/2010 Administration support</w:t>
      </w:r>
    </w:p>
    <w:p w14:paraId="50C9CCBC" w14:textId="77777777" w:rsidR="004F7CA0" w:rsidRDefault="0051707D">
      <w:pPr>
        <w:numPr>
          <w:ilvl w:val="0"/>
          <w:numId w:val="8"/>
        </w:numPr>
        <w:rPr>
          <w:szCs w:val="22"/>
        </w:rPr>
      </w:pPr>
      <w:r>
        <w:rPr>
          <w:szCs w:val="22"/>
        </w:rPr>
        <w:t xml:space="preserve">Responsible for Administering multiple </w:t>
      </w:r>
      <w:r>
        <w:rPr>
          <w:b/>
          <w:szCs w:val="22"/>
        </w:rPr>
        <w:t>VMware desktop pools</w:t>
      </w:r>
      <w:r>
        <w:rPr>
          <w:szCs w:val="22"/>
        </w:rPr>
        <w:t xml:space="preserve"> alongside updating master image for security patches &amp; software upgrades</w:t>
      </w:r>
    </w:p>
    <w:p w14:paraId="50C9CCBD" w14:textId="77777777" w:rsidR="004F7CA0" w:rsidRDefault="0051707D">
      <w:pPr>
        <w:numPr>
          <w:ilvl w:val="0"/>
          <w:numId w:val="8"/>
        </w:numPr>
        <w:rPr>
          <w:szCs w:val="22"/>
        </w:rPr>
      </w:pPr>
      <w:r>
        <w:rPr>
          <w:color w:val="333333"/>
          <w:szCs w:val="22"/>
        </w:rPr>
        <w:t>Build, configure and deploy VMs and templates. Completed Physical-to-Virtual (P2V), Virtual-to-Virtual (V2V) and Virtual-to-Physical (V2P) migration of Windows NT, 2000, 2003, and 2008, as well as Linux servers from VMware, Xen and legacy hardware.</w:t>
      </w:r>
    </w:p>
    <w:p w14:paraId="50C9CCBE" w14:textId="77777777" w:rsidR="004F7CA0" w:rsidRDefault="0051707D">
      <w:pPr>
        <w:numPr>
          <w:ilvl w:val="0"/>
          <w:numId w:val="8"/>
        </w:numPr>
        <w:rPr>
          <w:szCs w:val="22"/>
        </w:rPr>
      </w:pPr>
      <w:r>
        <w:rPr>
          <w:szCs w:val="22"/>
        </w:rPr>
        <w:t xml:space="preserve">Provide the imaging &amp; deployment of PC/laptops using </w:t>
      </w:r>
      <w:proofErr w:type="gramStart"/>
      <w:r>
        <w:rPr>
          <w:szCs w:val="22"/>
        </w:rPr>
        <w:t>Microsoft .Wim</w:t>
      </w:r>
      <w:proofErr w:type="gramEnd"/>
      <w:r>
        <w:rPr>
          <w:szCs w:val="22"/>
        </w:rPr>
        <w:t xml:space="preserve"> technology using SCCM/WDS/MDT2012</w:t>
      </w:r>
    </w:p>
    <w:p w14:paraId="50C9CCBF" w14:textId="77777777" w:rsidR="004F7CA0" w:rsidRDefault="004F7CA0">
      <w:pPr>
        <w:rPr>
          <w:szCs w:val="22"/>
        </w:rPr>
      </w:pPr>
    </w:p>
    <w:p w14:paraId="50C9CCC0" w14:textId="77777777" w:rsidR="004F7CA0" w:rsidRDefault="0051707D">
      <w:pPr>
        <w:rPr>
          <w:b/>
          <w:szCs w:val="22"/>
        </w:rPr>
      </w:pPr>
      <w:r>
        <w:rPr>
          <w:b/>
          <w:szCs w:val="22"/>
        </w:rPr>
        <w:t xml:space="preserve">Lockheed Martin, Washington, DC                                                              March 2011 – September 2012 </w:t>
      </w:r>
    </w:p>
    <w:p w14:paraId="50C9CCC1" w14:textId="77777777" w:rsidR="004F7CA0" w:rsidRDefault="0051707D">
      <w:pPr>
        <w:rPr>
          <w:szCs w:val="22"/>
        </w:rPr>
      </w:pPr>
      <w:r>
        <w:rPr>
          <w:b/>
          <w:szCs w:val="22"/>
        </w:rPr>
        <w:t>Sr. Systems Administrator/RSA Security Administrator</w:t>
      </w:r>
    </w:p>
    <w:p w14:paraId="50C9CCC2" w14:textId="77777777" w:rsidR="004F7CA0" w:rsidRDefault="0051707D">
      <w:pPr>
        <w:numPr>
          <w:ilvl w:val="0"/>
          <w:numId w:val="9"/>
        </w:numPr>
        <w:rPr>
          <w:szCs w:val="22"/>
        </w:rPr>
      </w:pPr>
      <w:r>
        <w:rPr>
          <w:szCs w:val="22"/>
        </w:rPr>
        <w:t>Oversee Enterprise Technologies Implementation for the United States Mint (Dept. of Treasury) Help Desk by providing Systems Administration for Windows 2003 &amp; 2008 work environment for over 7000 users</w:t>
      </w:r>
    </w:p>
    <w:p w14:paraId="50C9CCC3" w14:textId="77777777" w:rsidR="004F7CA0" w:rsidRDefault="0051707D">
      <w:pPr>
        <w:numPr>
          <w:ilvl w:val="0"/>
          <w:numId w:val="9"/>
        </w:numPr>
        <w:rPr>
          <w:szCs w:val="22"/>
        </w:rPr>
      </w:pPr>
      <w:r>
        <w:rPr>
          <w:szCs w:val="22"/>
        </w:rPr>
        <w:lastRenderedPageBreak/>
        <w:t xml:space="preserve">Provided centralized administration of network servers using </w:t>
      </w:r>
      <w:r>
        <w:rPr>
          <w:b/>
          <w:i/>
          <w:szCs w:val="22"/>
        </w:rPr>
        <w:t>Microsoft SCCM &amp; Active Directory Exchange support on VMware Virtualization Technology using ESX Server</w:t>
      </w:r>
      <w:r>
        <w:rPr>
          <w:szCs w:val="22"/>
        </w:rPr>
        <w:t xml:space="preserve"> platform</w:t>
      </w:r>
    </w:p>
    <w:p w14:paraId="50C9CCC4" w14:textId="77777777" w:rsidR="004F7CA0" w:rsidRDefault="0051707D">
      <w:pPr>
        <w:numPr>
          <w:ilvl w:val="0"/>
          <w:numId w:val="9"/>
        </w:numPr>
        <w:rPr>
          <w:szCs w:val="22"/>
        </w:rPr>
      </w:pPr>
      <w:r>
        <w:rPr>
          <w:szCs w:val="22"/>
        </w:rPr>
        <w:t>Responsible for managing Microsoft SCCM support in reporting, querying, and deploying software packages</w:t>
      </w:r>
    </w:p>
    <w:p w14:paraId="50C9CCC5" w14:textId="77777777" w:rsidR="004F7CA0" w:rsidRDefault="0051707D">
      <w:pPr>
        <w:numPr>
          <w:ilvl w:val="0"/>
          <w:numId w:val="9"/>
        </w:numPr>
        <w:rPr>
          <w:szCs w:val="22"/>
        </w:rPr>
      </w:pPr>
      <w:r>
        <w:rPr>
          <w:szCs w:val="22"/>
        </w:rPr>
        <w:t xml:space="preserve">Provided </w:t>
      </w:r>
      <w:r>
        <w:rPr>
          <w:b/>
          <w:i/>
          <w:szCs w:val="22"/>
        </w:rPr>
        <w:t xml:space="preserve">Citrix XenApp &amp; </w:t>
      </w:r>
      <w:proofErr w:type="spellStart"/>
      <w:r>
        <w:rPr>
          <w:b/>
          <w:i/>
          <w:szCs w:val="22"/>
        </w:rPr>
        <w:t>XenDesktop</w:t>
      </w:r>
      <w:proofErr w:type="spellEnd"/>
      <w:r>
        <w:rPr>
          <w:szCs w:val="22"/>
        </w:rPr>
        <w:t xml:space="preserve"> support administration and troubleshooting</w:t>
      </w:r>
    </w:p>
    <w:p w14:paraId="50C9CCC6" w14:textId="77777777" w:rsidR="004F7CA0" w:rsidRDefault="0051707D">
      <w:pPr>
        <w:numPr>
          <w:ilvl w:val="0"/>
          <w:numId w:val="9"/>
        </w:numPr>
        <w:rPr>
          <w:szCs w:val="22"/>
        </w:rPr>
      </w:pPr>
      <w:r>
        <w:rPr>
          <w:szCs w:val="22"/>
        </w:rPr>
        <w:t xml:space="preserve">Administer and troubleshoot </w:t>
      </w:r>
      <w:r>
        <w:rPr>
          <w:b/>
          <w:i/>
          <w:szCs w:val="22"/>
        </w:rPr>
        <w:t>RSA Technologies</w:t>
      </w:r>
      <w:r>
        <w:rPr>
          <w:szCs w:val="22"/>
        </w:rPr>
        <w:t xml:space="preserve"> server support for remote Cisco VPN Clients</w:t>
      </w:r>
    </w:p>
    <w:p w14:paraId="50C9CCC7" w14:textId="77777777" w:rsidR="004F7CA0" w:rsidRDefault="0051707D">
      <w:pPr>
        <w:numPr>
          <w:ilvl w:val="0"/>
          <w:numId w:val="9"/>
        </w:numPr>
        <w:rPr>
          <w:szCs w:val="22"/>
        </w:rPr>
      </w:pPr>
      <w:r>
        <w:rPr>
          <w:lang w:val="en"/>
        </w:rPr>
        <w:t>Migrated all servers and domains from Windows 2003 R2 to Windows 2008 R2</w:t>
      </w:r>
    </w:p>
    <w:p w14:paraId="50C9CCC8" w14:textId="77777777" w:rsidR="004F7CA0" w:rsidRDefault="0051707D">
      <w:pPr>
        <w:numPr>
          <w:ilvl w:val="0"/>
          <w:numId w:val="9"/>
        </w:numPr>
        <w:rPr>
          <w:szCs w:val="22"/>
        </w:rPr>
      </w:pPr>
      <w:r>
        <w:rPr>
          <w:szCs w:val="22"/>
        </w:rPr>
        <w:t>Responsible for creating &amp; maintaining users accounts on RSA Server</w:t>
      </w:r>
    </w:p>
    <w:p w14:paraId="50C9CCC9" w14:textId="77777777" w:rsidR="004F7CA0" w:rsidRDefault="0051707D">
      <w:pPr>
        <w:numPr>
          <w:ilvl w:val="0"/>
          <w:numId w:val="9"/>
        </w:numPr>
        <w:rPr>
          <w:szCs w:val="22"/>
        </w:rPr>
      </w:pPr>
      <w:r>
        <w:rPr>
          <w:szCs w:val="22"/>
        </w:rPr>
        <w:t>Installed and unassigned software &amp; hardware tokens on RSA Servers</w:t>
      </w:r>
    </w:p>
    <w:p w14:paraId="50C9CCCA" w14:textId="77777777" w:rsidR="004F7CA0" w:rsidRDefault="0051707D">
      <w:pPr>
        <w:numPr>
          <w:ilvl w:val="0"/>
          <w:numId w:val="9"/>
        </w:numPr>
        <w:rPr>
          <w:szCs w:val="22"/>
        </w:rPr>
      </w:pPr>
      <w:r>
        <w:rPr>
          <w:szCs w:val="22"/>
        </w:rPr>
        <w:t xml:space="preserve">Configure &amp; troubleshoot Smartcard reader technologies </w:t>
      </w:r>
      <w:proofErr w:type="gramStart"/>
      <w:r>
        <w:rPr>
          <w:szCs w:val="22"/>
        </w:rPr>
        <w:t>on</w:t>
      </w:r>
      <w:proofErr w:type="gramEnd"/>
      <w:r>
        <w:rPr>
          <w:szCs w:val="22"/>
        </w:rPr>
        <w:t xml:space="preserve"> the Department of Treasury CA Servers</w:t>
      </w:r>
    </w:p>
    <w:p w14:paraId="50C9CCCB" w14:textId="77777777" w:rsidR="004F7CA0" w:rsidRDefault="0051707D">
      <w:pPr>
        <w:numPr>
          <w:ilvl w:val="0"/>
          <w:numId w:val="9"/>
        </w:numPr>
        <w:rPr>
          <w:szCs w:val="22"/>
        </w:rPr>
      </w:pPr>
      <w:r>
        <w:rPr>
          <w:szCs w:val="22"/>
        </w:rPr>
        <w:t xml:space="preserve">Administer and troubleshoot the various technologies </w:t>
      </w:r>
      <w:r>
        <w:rPr>
          <w:b/>
          <w:i/>
          <w:szCs w:val="22"/>
        </w:rPr>
        <w:t xml:space="preserve">Cisco NAC, Citrix, </w:t>
      </w:r>
      <w:proofErr w:type="spellStart"/>
      <w:r>
        <w:rPr>
          <w:b/>
          <w:i/>
          <w:szCs w:val="22"/>
        </w:rPr>
        <w:t>Pointsec</w:t>
      </w:r>
      <w:proofErr w:type="spellEnd"/>
      <w:r>
        <w:rPr>
          <w:b/>
          <w:i/>
          <w:szCs w:val="22"/>
        </w:rPr>
        <w:t>, Symantec Evault, Blackberry BES server, and Symantec Endpoint</w:t>
      </w:r>
    </w:p>
    <w:p w14:paraId="50C9CCCC" w14:textId="77777777" w:rsidR="004F7CA0" w:rsidRDefault="0051707D">
      <w:pPr>
        <w:numPr>
          <w:ilvl w:val="0"/>
          <w:numId w:val="9"/>
        </w:numPr>
        <w:rPr>
          <w:szCs w:val="22"/>
        </w:rPr>
      </w:pPr>
      <w:r>
        <w:rPr>
          <w:szCs w:val="22"/>
        </w:rPr>
        <w:t>Provide email Archive Management support using Symantec Enterprise Evault system</w:t>
      </w:r>
    </w:p>
    <w:p w14:paraId="50C9CCCD" w14:textId="77777777" w:rsidR="004F7CA0" w:rsidRDefault="0051707D">
      <w:pPr>
        <w:numPr>
          <w:ilvl w:val="0"/>
          <w:numId w:val="9"/>
        </w:numPr>
        <w:rPr>
          <w:szCs w:val="22"/>
        </w:rPr>
      </w:pPr>
      <w:r>
        <w:rPr>
          <w:szCs w:val="22"/>
        </w:rPr>
        <w:t xml:space="preserve">Install and manage </w:t>
      </w:r>
      <w:r>
        <w:rPr>
          <w:b/>
          <w:i/>
          <w:szCs w:val="22"/>
        </w:rPr>
        <w:t>Exchange storage groups and databases</w:t>
      </w:r>
    </w:p>
    <w:p w14:paraId="50C9CCCE" w14:textId="77777777" w:rsidR="004F7CA0" w:rsidRDefault="0051707D">
      <w:pPr>
        <w:numPr>
          <w:ilvl w:val="0"/>
          <w:numId w:val="9"/>
        </w:numPr>
        <w:rPr>
          <w:szCs w:val="22"/>
        </w:rPr>
      </w:pPr>
      <w:r>
        <w:rPr>
          <w:szCs w:val="22"/>
        </w:rPr>
        <w:t xml:space="preserve">Troubleshoot Exchange issues using </w:t>
      </w:r>
      <w:proofErr w:type="spellStart"/>
      <w:r>
        <w:rPr>
          <w:szCs w:val="22"/>
        </w:rPr>
        <w:t>ESEUtil</w:t>
      </w:r>
      <w:proofErr w:type="spellEnd"/>
    </w:p>
    <w:p w14:paraId="50C9CCCF" w14:textId="77777777" w:rsidR="004F7CA0" w:rsidRDefault="0051707D">
      <w:pPr>
        <w:numPr>
          <w:ilvl w:val="0"/>
          <w:numId w:val="9"/>
        </w:numPr>
        <w:rPr>
          <w:szCs w:val="22"/>
        </w:rPr>
      </w:pPr>
      <w:r>
        <w:rPr>
          <w:szCs w:val="22"/>
        </w:rPr>
        <w:t xml:space="preserve">Utilize Heat Ticketing Management application </w:t>
      </w:r>
      <w:proofErr w:type="gramStart"/>
      <w:r>
        <w:rPr>
          <w:szCs w:val="22"/>
        </w:rPr>
        <w:t>insert</w:t>
      </w:r>
      <w:proofErr w:type="gramEnd"/>
      <w:r>
        <w:rPr>
          <w:szCs w:val="22"/>
        </w:rPr>
        <w:t xml:space="preserve"> and close Help Desk tickets</w:t>
      </w:r>
    </w:p>
    <w:p w14:paraId="50C9CCD0" w14:textId="77777777" w:rsidR="004F7CA0" w:rsidRDefault="0051707D">
      <w:pPr>
        <w:numPr>
          <w:ilvl w:val="0"/>
          <w:numId w:val="9"/>
        </w:numPr>
        <w:rPr>
          <w:szCs w:val="22"/>
        </w:rPr>
      </w:pPr>
      <w:r>
        <w:rPr>
          <w:szCs w:val="22"/>
        </w:rPr>
        <w:t>Provided the imaging of PC/laptops using WinPE with Ghost</w:t>
      </w:r>
    </w:p>
    <w:p w14:paraId="50C9CCD1" w14:textId="77777777" w:rsidR="004F7CA0" w:rsidRDefault="0051707D">
      <w:pPr>
        <w:numPr>
          <w:ilvl w:val="0"/>
          <w:numId w:val="9"/>
        </w:numPr>
        <w:rPr>
          <w:szCs w:val="22"/>
        </w:rPr>
      </w:pPr>
      <w:r>
        <w:rPr>
          <w:szCs w:val="22"/>
        </w:rPr>
        <w:t>Provided the installation and troubleshooting of Mac OSX operating systems with integration of Active Directory</w:t>
      </w:r>
    </w:p>
    <w:p w14:paraId="50C9CCD2" w14:textId="77777777" w:rsidR="004F7CA0" w:rsidRDefault="0051707D">
      <w:pPr>
        <w:numPr>
          <w:ilvl w:val="0"/>
          <w:numId w:val="9"/>
        </w:numPr>
        <w:rPr>
          <w:szCs w:val="22"/>
        </w:rPr>
      </w:pPr>
      <w:r>
        <w:rPr>
          <w:szCs w:val="22"/>
        </w:rPr>
        <w:t>Provided desk-side support for Outlook, Meeting Planner, and Evault client</w:t>
      </w:r>
    </w:p>
    <w:p w14:paraId="50C9CCD3" w14:textId="77777777" w:rsidR="004F7CA0" w:rsidRDefault="004F7CA0">
      <w:pPr>
        <w:rPr>
          <w:szCs w:val="22"/>
        </w:rPr>
      </w:pPr>
    </w:p>
    <w:p w14:paraId="50C9CCD4" w14:textId="77777777" w:rsidR="004F7CA0" w:rsidRDefault="0051707D">
      <w:pPr>
        <w:rPr>
          <w:b/>
          <w:szCs w:val="22"/>
        </w:rPr>
      </w:pPr>
      <w:r>
        <w:rPr>
          <w:b/>
          <w:szCs w:val="22"/>
        </w:rPr>
        <w:t xml:space="preserve">United States Senate, Washington, DC                                                       January 2011 – February 2011 </w:t>
      </w:r>
    </w:p>
    <w:p w14:paraId="50C9CCD5" w14:textId="77777777" w:rsidR="004F7CA0" w:rsidRDefault="0051707D">
      <w:pPr>
        <w:rPr>
          <w:b/>
          <w:szCs w:val="22"/>
        </w:rPr>
      </w:pPr>
      <w:r>
        <w:rPr>
          <w:b/>
          <w:szCs w:val="22"/>
        </w:rPr>
        <w:t>Network Deployment Technician</w:t>
      </w:r>
    </w:p>
    <w:p w14:paraId="50C9CCD6" w14:textId="77777777" w:rsidR="004F7CA0" w:rsidRDefault="0051707D">
      <w:pPr>
        <w:numPr>
          <w:ilvl w:val="0"/>
          <w:numId w:val="10"/>
        </w:numPr>
        <w:rPr>
          <w:szCs w:val="22"/>
        </w:rPr>
      </w:pPr>
      <w:r>
        <w:rPr>
          <w:szCs w:val="22"/>
        </w:rPr>
        <w:t xml:space="preserve">Responsible for the setup and deployment of HP </w:t>
      </w:r>
      <w:proofErr w:type="spellStart"/>
      <w:r>
        <w:rPr>
          <w:szCs w:val="22"/>
        </w:rPr>
        <w:t>Proliant</w:t>
      </w:r>
      <w:proofErr w:type="spellEnd"/>
      <w:r>
        <w:rPr>
          <w:szCs w:val="22"/>
        </w:rPr>
        <w:t xml:space="preserve"> Server to United States Senators</w:t>
      </w:r>
    </w:p>
    <w:p w14:paraId="50C9CCD7" w14:textId="77777777" w:rsidR="004F7CA0" w:rsidRDefault="0051707D">
      <w:pPr>
        <w:numPr>
          <w:ilvl w:val="0"/>
          <w:numId w:val="10"/>
        </w:numPr>
        <w:rPr>
          <w:szCs w:val="22"/>
        </w:rPr>
      </w:pPr>
      <w:r>
        <w:rPr>
          <w:szCs w:val="22"/>
        </w:rPr>
        <w:t>Responsible for the deployment and migration of Windows Vista to Windows 7 desktops and laptops</w:t>
      </w:r>
    </w:p>
    <w:p w14:paraId="50C9CCD8" w14:textId="77777777" w:rsidR="004F7CA0" w:rsidRDefault="004F7CA0">
      <w:pPr>
        <w:rPr>
          <w:szCs w:val="22"/>
        </w:rPr>
      </w:pPr>
    </w:p>
    <w:p w14:paraId="50C9CCD9" w14:textId="77777777" w:rsidR="004F7CA0" w:rsidRDefault="0051707D">
      <w:pPr>
        <w:rPr>
          <w:b/>
          <w:szCs w:val="22"/>
        </w:rPr>
      </w:pPr>
      <w:r>
        <w:rPr>
          <w:b/>
          <w:szCs w:val="22"/>
        </w:rPr>
        <w:t>Unisys Technical Support, Washington, DC</w:t>
      </w:r>
      <w:r>
        <w:rPr>
          <w:b/>
          <w:szCs w:val="22"/>
        </w:rPr>
        <w:tab/>
        <w:t xml:space="preserve">                                              April 2010 – August 2010</w:t>
      </w:r>
    </w:p>
    <w:p w14:paraId="50C9CCDA" w14:textId="77777777" w:rsidR="004F7CA0" w:rsidRDefault="0051707D">
      <w:pPr>
        <w:rPr>
          <w:b/>
          <w:szCs w:val="22"/>
        </w:rPr>
      </w:pPr>
      <w:r>
        <w:rPr>
          <w:b/>
          <w:szCs w:val="22"/>
        </w:rPr>
        <w:t>Sr. Field Service Technician 3</w:t>
      </w:r>
    </w:p>
    <w:p w14:paraId="50C9CCDB" w14:textId="77777777" w:rsidR="004F7CA0" w:rsidRDefault="0051707D">
      <w:pPr>
        <w:numPr>
          <w:ilvl w:val="0"/>
          <w:numId w:val="11"/>
        </w:numPr>
        <w:rPr>
          <w:szCs w:val="22"/>
        </w:rPr>
      </w:pPr>
      <w:r>
        <w:rPr>
          <w:szCs w:val="22"/>
        </w:rPr>
        <w:t>Provide desktop support services to over 5,000 users using BMC ITSM ticketing systems</w:t>
      </w:r>
    </w:p>
    <w:p w14:paraId="50C9CCDC" w14:textId="77777777" w:rsidR="004F7CA0" w:rsidRDefault="0051707D">
      <w:pPr>
        <w:numPr>
          <w:ilvl w:val="0"/>
          <w:numId w:val="11"/>
        </w:numPr>
        <w:rPr>
          <w:szCs w:val="22"/>
        </w:rPr>
      </w:pPr>
      <w:r>
        <w:rPr>
          <w:szCs w:val="22"/>
        </w:rPr>
        <w:t>Provide software deployment to desktops using Marimba Deployment software</w:t>
      </w:r>
    </w:p>
    <w:p w14:paraId="50C9CCDD" w14:textId="77777777" w:rsidR="004F7CA0" w:rsidRDefault="0051707D">
      <w:pPr>
        <w:numPr>
          <w:ilvl w:val="0"/>
          <w:numId w:val="11"/>
        </w:numPr>
        <w:rPr>
          <w:szCs w:val="22"/>
        </w:rPr>
      </w:pPr>
      <w:r>
        <w:rPr>
          <w:szCs w:val="22"/>
        </w:rPr>
        <w:t>Provide basic Help Desk Tier 2 support to in-office, teleworkers, and home users using Bomgar remote software utility</w:t>
      </w:r>
    </w:p>
    <w:p w14:paraId="50C9CCDE" w14:textId="77777777" w:rsidR="004F7CA0" w:rsidRDefault="0051707D">
      <w:pPr>
        <w:numPr>
          <w:ilvl w:val="0"/>
          <w:numId w:val="11"/>
        </w:numPr>
        <w:rPr>
          <w:szCs w:val="22"/>
        </w:rPr>
      </w:pPr>
      <w:r>
        <w:rPr>
          <w:szCs w:val="22"/>
        </w:rPr>
        <w:t>Responsible for the distribution of loaner laptops</w:t>
      </w:r>
    </w:p>
    <w:p w14:paraId="50C9CCDF" w14:textId="77777777" w:rsidR="004F7CA0" w:rsidRDefault="004F7CA0">
      <w:pPr>
        <w:rPr>
          <w:szCs w:val="22"/>
        </w:rPr>
      </w:pPr>
    </w:p>
    <w:p w14:paraId="50C9CCE0" w14:textId="77777777" w:rsidR="004F7CA0" w:rsidRDefault="0051707D">
      <w:pPr>
        <w:rPr>
          <w:b/>
          <w:szCs w:val="22"/>
        </w:rPr>
      </w:pPr>
      <w:r>
        <w:rPr>
          <w:b/>
          <w:szCs w:val="22"/>
        </w:rPr>
        <w:t>Nortel Government Solutions, Fairfax, VA                                                                 May 2007 – May 2009</w:t>
      </w:r>
    </w:p>
    <w:p w14:paraId="50C9CCE1" w14:textId="77777777" w:rsidR="004F7CA0" w:rsidRDefault="0051707D">
      <w:pPr>
        <w:rPr>
          <w:b/>
          <w:szCs w:val="22"/>
        </w:rPr>
      </w:pPr>
      <w:r>
        <w:rPr>
          <w:b/>
          <w:szCs w:val="22"/>
        </w:rPr>
        <w:t>Enterprise Management Engineer</w:t>
      </w:r>
    </w:p>
    <w:p w14:paraId="50C9CCE2" w14:textId="77777777" w:rsidR="004F7CA0" w:rsidRDefault="0051707D">
      <w:pPr>
        <w:numPr>
          <w:ilvl w:val="0"/>
          <w:numId w:val="12"/>
        </w:numPr>
        <w:rPr>
          <w:szCs w:val="22"/>
        </w:rPr>
      </w:pPr>
      <w:r>
        <w:rPr>
          <w:szCs w:val="22"/>
        </w:rPr>
        <w:t>Oversee Enterprise Technologies Maintenance Service, Network Management and Support for United States Veterans Administration – Agency (Veterans Benefit Administration) by establishing reputation working within Central Office for US Veterans Affairs</w:t>
      </w:r>
    </w:p>
    <w:p w14:paraId="50C9CCE3" w14:textId="77777777" w:rsidR="004F7CA0" w:rsidRDefault="0051707D">
      <w:pPr>
        <w:numPr>
          <w:ilvl w:val="0"/>
          <w:numId w:val="12"/>
        </w:numPr>
        <w:rPr>
          <w:szCs w:val="22"/>
        </w:rPr>
      </w:pPr>
      <w:r>
        <w:rPr>
          <w:szCs w:val="22"/>
        </w:rPr>
        <w:t>Providing IP network connectivity support for all 50 states and military bases outside of the United States</w:t>
      </w:r>
    </w:p>
    <w:p w14:paraId="50C9CCE4" w14:textId="77777777" w:rsidR="004F7CA0" w:rsidRDefault="0051707D">
      <w:pPr>
        <w:numPr>
          <w:ilvl w:val="0"/>
          <w:numId w:val="12"/>
        </w:numPr>
        <w:rPr>
          <w:szCs w:val="22"/>
        </w:rPr>
      </w:pPr>
      <w:r>
        <w:rPr>
          <w:szCs w:val="22"/>
        </w:rPr>
        <w:t xml:space="preserve">Work on a team within VBA providing network analysis, monitoring &amp; management of incoming and outgoing packets utilization using </w:t>
      </w:r>
      <w:proofErr w:type="spellStart"/>
      <w:r>
        <w:rPr>
          <w:szCs w:val="22"/>
        </w:rPr>
        <w:t>WireShark</w:t>
      </w:r>
      <w:proofErr w:type="spellEnd"/>
      <w:r>
        <w:rPr>
          <w:szCs w:val="22"/>
        </w:rPr>
        <w:t xml:space="preserve">, ACE IP </w:t>
      </w:r>
      <w:proofErr w:type="spellStart"/>
      <w:proofErr w:type="gramStart"/>
      <w:r>
        <w:rPr>
          <w:szCs w:val="22"/>
        </w:rPr>
        <w:t>Opnet</w:t>
      </w:r>
      <w:proofErr w:type="spellEnd"/>
      <w:r>
        <w:rPr>
          <w:szCs w:val="22"/>
        </w:rPr>
        <w:t xml:space="preserve"> ,</w:t>
      </w:r>
      <w:proofErr w:type="gramEnd"/>
      <w:r>
        <w:rPr>
          <w:szCs w:val="22"/>
        </w:rPr>
        <w:t xml:space="preserve"> </w:t>
      </w:r>
      <w:proofErr w:type="spellStart"/>
      <w:r>
        <w:rPr>
          <w:szCs w:val="22"/>
        </w:rPr>
        <w:t>Netscout</w:t>
      </w:r>
      <w:proofErr w:type="spellEnd"/>
      <w:r>
        <w:rPr>
          <w:szCs w:val="22"/>
        </w:rPr>
        <w:t xml:space="preserve">, </w:t>
      </w:r>
      <w:proofErr w:type="spellStart"/>
      <w:r>
        <w:rPr>
          <w:szCs w:val="22"/>
        </w:rPr>
        <w:t>NGenius</w:t>
      </w:r>
      <w:proofErr w:type="spellEnd"/>
      <w:r>
        <w:rPr>
          <w:szCs w:val="22"/>
        </w:rPr>
        <w:t xml:space="preserve">, </w:t>
      </w:r>
      <w:proofErr w:type="spellStart"/>
      <w:r>
        <w:rPr>
          <w:szCs w:val="22"/>
        </w:rPr>
        <w:t>CiscoWorks</w:t>
      </w:r>
      <w:proofErr w:type="spellEnd"/>
      <w:r>
        <w:rPr>
          <w:szCs w:val="22"/>
        </w:rPr>
        <w:t xml:space="preserve"> &amp; Spectrum Network Management Software; troubleshooting these issues using </w:t>
      </w:r>
      <w:proofErr w:type="spellStart"/>
      <w:r>
        <w:rPr>
          <w:szCs w:val="22"/>
        </w:rPr>
        <w:t>Opnet</w:t>
      </w:r>
      <w:proofErr w:type="spellEnd"/>
      <w:r>
        <w:rPr>
          <w:szCs w:val="22"/>
        </w:rPr>
        <w:t xml:space="preserve"> IT Guru, &amp; ACE network management software</w:t>
      </w:r>
    </w:p>
    <w:p w14:paraId="50C9CCE5" w14:textId="77777777" w:rsidR="004F7CA0" w:rsidRDefault="0051707D">
      <w:pPr>
        <w:numPr>
          <w:ilvl w:val="0"/>
          <w:numId w:val="12"/>
        </w:numPr>
        <w:rPr>
          <w:szCs w:val="22"/>
        </w:rPr>
      </w:pPr>
      <w:r>
        <w:rPr>
          <w:szCs w:val="22"/>
        </w:rPr>
        <w:t>Root (SU) privileges to administer Linux Servers which connected to Veterans Administration mainframes which provides print services, &amp; acts as terminal gateway</w:t>
      </w:r>
    </w:p>
    <w:p w14:paraId="50C9CCE6" w14:textId="77777777" w:rsidR="004F7CA0" w:rsidRDefault="0051707D">
      <w:pPr>
        <w:numPr>
          <w:ilvl w:val="0"/>
          <w:numId w:val="12"/>
        </w:numPr>
        <w:rPr>
          <w:szCs w:val="22"/>
        </w:rPr>
      </w:pPr>
      <w:r>
        <w:rPr>
          <w:szCs w:val="22"/>
        </w:rPr>
        <w:t>Responsible for managing Red Hat Linux 9 user accounts &amp; passwords resets, and print services (CUPS); used VI editor to view and setup small scripting commands</w:t>
      </w:r>
    </w:p>
    <w:p w14:paraId="50C9CCE7" w14:textId="77777777" w:rsidR="004F7CA0" w:rsidRDefault="0051707D">
      <w:pPr>
        <w:numPr>
          <w:ilvl w:val="0"/>
          <w:numId w:val="12"/>
        </w:numPr>
        <w:rPr>
          <w:szCs w:val="22"/>
        </w:rPr>
      </w:pPr>
      <w:r>
        <w:rPr>
          <w:szCs w:val="22"/>
        </w:rPr>
        <w:t>Provide maintenance and support for Frame Relay and Point to Point circuits using Alarm Management software such as CA Spectrum, Orion SolarWinds Network Performance Monitor software application</w:t>
      </w:r>
    </w:p>
    <w:p w14:paraId="50C9CCE8" w14:textId="77777777" w:rsidR="004F7CA0" w:rsidRDefault="0051707D">
      <w:pPr>
        <w:numPr>
          <w:ilvl w:val="0"/>
          <w:numId w:val="12"/>
        </w:numPr>
        <w:rPr>
          <w:szCs w:val="22"/>
        </w:rPr>
      </w:pPr>
      <w:r>
        <w:rPr>
          <w:szCs w:val="22"/>
        </w:rPr>
        <w:t xml:space="preserve">Monitors the traffic &amp; bandwidth utilization of a MPLS network infrastructure </w:t>
      </w:r>
    </w:p>
    <w:p w14:paraId="50C9CCE9" w14:textId="77777777" w:rsidR="004F7CA0" w:rsidRDefault="0051707D">
      <w:pPr>
        <w:numPr>
          <w:ilvl w:val="0"/>
          <w:numId w:val="12"/>
        </w:numPr>
        <w:rPr>
          <w:szCs w:val="22"/>
        </w:rPr>
      </w:pPr>
      <w:r>
        <w:rPr>
          <w:szCs w:val="22"/>
        </w:rPr>
        <w:lastRenderedPageBreak/>
        <w:t xml:space="preserve">Provide support </w:t>
      </w:r>
      <w:proofErr w:type="gramStart"/>
      <w:r>
        <w:rPr>
          <w:szCs w:val="22"/>
        </w:rPr>
        <w:t>to</w:t>
      </w:r>
      <w:proofErr w:type="gramEnd"/>
      <w:r>
        <w:rPr>
          <w:szCs w:val="22"/>
        </w:rPr>
        <w:t xml:space="preserve"> Cisco hardware devices (7200, 3600, 2600, Cat6500, Cat4000, Cat3500, and Cat2900); this </w:t>
      </w:r>
      <w:proofErr w:type="gramStart"/>
      <w:r>
        <w:rPr>
          <w:szCs w:val="22"/>
        </w:rPr>
        <w:t>consist</w:t>
      </w:r>
      <w:proofErr w:type="gramEnd"/>
      <w:r>
        <w:rPr>
          <w:szCs w:val="22"/>
        </w:rPr>
        <w:t xml:space="preserve"> of using ssh log to resolve and identify connectivity issues, security, and reporting issues.</w:t>
      </w:r>
    </w:p>
    <w:p w14:paraId="50C9CCEA" w14:textId="77777777" w:rsidR="004F7CA0" w:rsidRDefault="0051707D">
      <w:pPr>
        <w:numPr>
          <w:ilvl w:val="0"/>
          <w:numId w:val="12"/>
        </w:numPr>
        <w:rPr>
          <w:szCs w:val="22"/>
        </w:rPr>
      </w:pPr>
      <w:r>
        <w:rPr>
          <w:szCs w:val="22"/>
        </w:rPr>
        <w:t xml:space="preserve">Responsible for redesigning Veterans Benefits Administration LAN/WAN infrastructure using </w:t>
      </w:r>
      <w:proofErr w:type="spellStart"/>
      <w:r>
        <w:rPr>
          <w:szCs w:val="22"/>
        </w:rPr>
        <w:t>Opnet</w:t>
      </w:r>
      <w:proofErr w:type="spellEnd"/>
      <w:r>
        <w:rPr>
          <w:szCs w:val="22"/>
        </w:rPr>
        <w:t xml:space="preserve"> IT Guru</w:t>
      </w:r>
    </w:p>
    <w:p w14:paraId="50C9CCEB" w14:textId="77777777" w:rsidR="004F7CA0" w:rsidRDefault="0051707D">
      <w:pPr>
        <w:numPr>
          <w:ilvl w:val="0"/>
          <w:numId w:val="12"/>
        </w:numPr>
        <w:rPr>
          <w:szCs w:val="22"/>
        </w:rPr>
      </w:pPr>
      <w:r>
        <w:rPr>
          <w:szCs w:val="22"/>
        </w:rPr>
        <w:t xml:space="preserve">Provided testing of the network infrastructure design using </w:t>
      </w:r>
      <w:proofErr w:type="spellStart"/>
      <w:r>
        <w:rPr>
          <w:szCs w:val="22"/>
        </w:rPr>
        <w:t>icmp</w:t>
      </w:r>
      <w:proofErr w:type="spellEnd"/>
      <w:r>
        <w:rPr>
          <w:szCs w:val="22"/>
        </w:rPr>
        <w:t xml:space="preserve"> ping, and trace route command to identify bottlenecks, and latency times</w:t>
      </w:r>
    </w:p>
    <w:p w14:paraId="50C9CCEC" w14:textId="77777777" w:rsidR="004F7CA0" w:rsidRDefault="0051707D">
      <w:pPr>
        <w:numPr>
          <w:ilvl w:val="0"/>
          <w:numId w:val="12"/>
        </w:numPr>
        <w:rPr>
          <w:szCs w:val="22"/>
        </w:rPr>
      </w:pPr>
      <w:r>
        <w:rPr>
          <w:szCs w:val="22"/>
        </w:rPr>
        <w:t xml:space="preserve">Used </w:t>
      </w:r>
      <w:proofErr w:type="spellStart"/>
      <w:r>
        <w:rPr>
          <w:szCs w:val="22"/>
        </w:rPr>
        <w:t>Opnet</w:t>
      </w:r>
      <w:proofErr w:type="spellEnd"/>
      <w:r>
        <w:rPr>
          <w:szCs w:val="22"/>
        </w:rPr>
        <w:t xml:space="preserve"> Ace Application Manager to maintain peak performance of router interfaces, and switches.  Ace Application Manager allowed me to identify congestions and bottlenecks on any interface through </w:t>
      </w:r>
      <w:proofErr w:type="spellStart"/>
      <w:r>
        <w:rPr>
          <w:szCs w:val="22"/>
        </w:rPr>
        <w:t>ip</w:t>
      </w:r>
      <w:proofErr w:type="spellEnd"/>
      <w:r>
        <w:rPr>
          <w:szCs w:val="22"/>
        </w:rPr>
        <w:t xml:space="preserve"> agents </w:t>
      </w:r>
    </w:p>
    <w:p w14:paraId="50C9CCED" w14:textId="77777777" w:rsidR="004F7CA0" w:rsidRDefault="0051707D">
      <w:pPr>
        <w:numPr>
          <w:ilvl w:val="0"/>
          <w:numId w:val="12"/>
        </w:numPr>
        <w:rPr>
          <w:szCs w:val="22"/>
        </w:rPr>
      </w:pPr>
      <w:r>
        <w:rPr>
          <w:szCs w:val="22"/>
        </w:rPr>
        <w:t xml:space="preserve">Sniff network packets and make statistical analysis out of those using </w:t>
      </w:r>
      <w:proofErr w:type="spellStart"/>
      <w:r>
        <w:rPr>
          <w:szCs w:val="22"/>
        </w:rPr>
        <w:t>Winpcap</w:t>
      </w:r>
      <w:proofErr w:type="spellEnd"/>
      <w:r>
        <w:rPr>
          <w:szCs w:val="22"/>
        </w:rPr>
        <w:t xml:space="preserve"> &amp; ACE </w:t>
      </w:r>
      <w:proofErr w:type="spellStart"/>
      <w:r>
        <w:rPr>
          <w:szCs w:val="22"/>
        </w:rPr>
        <w:t>Opnet</w:t>
      </w:r>
      <w:proofErr w:type="spellEnd"/>
      <w:r>
        <w:rPr>
          <w:szCs w:val="22"/>
        </w:rPr>
        <w:t xml:space="preserve"> Capturing Manager</w:t>
      </w:r>
    </w:p>
    <w:p w14:paraId="50C9CCEE" w14:textId="77777777" w:rsidR="004F7CA0" w:rsidRDefault="0051707D">
      <w:pPr>
        <w:numPr>
          <w:ilvl w:val="0"/>
          <w:numId w:val="12"/>
        </w:numPr>
        <w:rPr>
          <w:szCs w:val="22"/>
        </w:rPr>
      </w:pPr>
      <w:r>
        <w:rPr>
          <w:szCs w:val="22"/>
        </w:rPr>
        <w:t>Use Spectrum application to poll various LAN/WAN devices using the SNMP protocol</w:t>
      </w:r>
    </w:p>
    <w:p w14:paraId="50C9CCEF" w14:textId="77777777" w:rsidR="004F7CA0" w:rsidRDefault="0051707D">
      <w:pPr>
        <w:numPr>
          <w:ilvl w:val="0"/>
          <w:numId w:val="12"/>
        </w:numPr>
        <w:rPr>
          <w:szCs w:val="22"/>
        </w:rPr>
      </w:pPr>
      <w:r>
        <w:rPr>
          <w:szCs w:val="22"/>
        </w:rPr>
        <w:t xml:space="preserve">Monitor the VA Regional Offices Frame Relay connections for stability using Spectrum Network Analysis Software, </w:t>
      </w:r>
      <w:proofErr w:type="spellStart"/>
      <w:r>
        <w:rPr>
          <w:szCs w:val="22"/>
        </w:rPr>
        <w:t>NGenius</w:t>
      </w:r>
      <w:proofErr w:type="spellEnd"/>
      <w:r>
        <w:rPr>
          <w:szCs w:val="22"/>
        </w:rPr>
        <w:t xml:space="preserve"> &amp; </w:t>
      </w:r>
      <w:proofErr w:type="spellStart"/>
      <w:r>
        <w:rPr>
          <w:szCs w:val="22"/>
        </w:rPr>
        <w:t>Opnet</w:t>
      </w:r>
      <w:proofErr w:type="spellEnd"/>
    </w:p>
    <w:p w14:paraId="50C9CCF0" w14:textId="77777777" w:rsidR="004F7CA0" w:rsidRDefault="0051707D">
      <w:pPr>
        <w:numPr>
          <w:ilvl w:val="0"/>
          <w:numId w:val="12"/>
        </w:numPr>
        <w:rPr>
          <w:szCs w:val="22"/>
        </w:rPr>
      </w:pPr>
      <w:r>
        <w:rPr>
          <w:szCs w:val="22"/>
        </w:rPr>
        <w:t>Use telnet, and ssh protocols to provide remote troubleshooting</w:t>
      </w:r>
    </w:p>
    <w:p w14:paraId="50C9CCF1" w14:textId="77777777" w:rsidR="004F7CA0" w:rsidRDefault="0051707D">
      <w:pPr>
        <w:numPr>
          <w:ilvl w:val="0"/>
          <w:numId w:val="12"/>
        </w:numPr>
        <w:rPr>
          <w:szCs w:val="22"/>
        </w:rPr>
      </w:pPr>
      <w:r>
        <w:rPr>
          <w:szCs w:val="22"/>
        </w:rPr>
        <w:t>Responsible for all workstations &amp; servers receiving the latest virus definition file using McAfee EPO Manager</w:t>
      </w:r>
    </w:p>
    <w:p w14:paraId="50C9CCF2" w14:textId="77777777" w:rsidR="004F7CA0" w:rsidRDefault="0051707D">
      <w:pPr>
        <w:numPr>
          <w:ilvl w:val="0"/>
          <w:numId w:val="12"/>
        </w:numPr>
        <w:rPr>
          <w:szCs w:val="22"/>
        </w:rPr>
      </w:pPr>
      <w:r>
        <w:rPr>
          <w:szCs w:val="22"/>
        </w:rPr>
        <w:t xml:space="preserve">Manages preservation and support of an Enterprise-Wide Windows 2003 Active Directory Network and provides administration support for Exchange 2003 Servers while overseeing such </w:t>
      </w:r>
      <w:proofErr w:type="gramStart"/>
      <w:r>
        <w:rPr>
          <w:szCs w:val="22"/>
        </w:rPr>
        <w:t>server</w:t>
      </w:r>
      <w:proofErr w:type="gramEnd"/>
      <w:r>
        <w:rPr>
          <w:szCs w:val="22"/>
        </w:rPr>
        <w:t xml:space="preserve"> as File and Print Servers, SMS 2003, Exchange, Terminal Service and Symantec Ghost Server</w:t>
      </w:r>
    </w:p>
    <w:p w14:paraId="50C9CCF3" w14:textId="77777777" w:rsidR="004F7CA0" w:rsidRDefault="0051707D">
      <w:pPr>
        <w:numPr>
          <w:ilvl w:val="0"/>
          <w:numId w:val="12"/>
        </w:numPr>
        <w:rPr>
          <w:szCs w:val="22"/>
        </w:rPr>
      </w:pPr>
      <w:r>
        <w:rPr>
          <w:szCs w:val="22"/>
        </w:rPr>
        <w:t xml:space="preserve">Handles increasingly responsible tasks in supporting and troubleshooting </w:t>
      </w:r>
      <w:proofErr w:type="gramStart"/>
      <w:r>
        <w:rPr>
          <w:szCs w:val="22"/>
        </w:rPr>
        <w:t>a MS</w:t>
      </w:r>
      <w:proofErr w:type="gramEnd"/>
      <w:r>
        <w:rPr>
          <w:szCs w:val="22"/>
        </w:rPr>
        <w:t xml:space="preserve"> Certificate Authority infrastructure; enrolling users with digital certificates via web base and revoking user certificates via web base; installing and troubleshooting users public keys (</w:t>
      </w:r>
      <w:proofErr w:type="spellStart"/>
      <w:r>
        <w:rPr>
          <w:szCs w:val="22"/>
        </w:rPr>
        <w:t>pki</w:t>
      </w:r>
      <w:proofErr w:type="spellEnd"/>
      <w:r>
        <w:rPr>
          <w:szCs w:val="22"/>
        </w:rPr>
        <w:t>) on the user’s desktops applications such as Outlook and Internet Explorer</w:t>
      </w:r>
    </w:p>
    <w:p w14:paraId="50C9CCF4" w14:textId="77777777" w:rsidR="004F7CA0" w:rsidRDefault="0051707D">
      <w:pPr>
        <w:numPr>
          <w:ilvl w:val="0"/>
          <w:numId w:val="12"/>
        </w:numPr>
        <w:rPr>
          <w:szCs w:val="22"/>
        </w:rPr>
      </w:pPr>
      <w:r>
        <w:rPr>
          <w:szCs w:val="22"/>
        </w:rPr>
        <w:t xml:space="preserve">Automated the installation deployment of software, menus &amp; patches to 5,000 end-user PCs via DOS batch files, VBScripts, SMS, and Windows Active Directory Group Policy </w:t>
      </w:r>
    </w:p>
    <w:p w14:paraId="50C9CCF5" w14:textId="77777777" w:rsidR="004F7CA0" w:rsidRDefault="0051707D">
      <w:pPr>
        <w:numPr>
          <w:ilvl w:val="0"/>
          <w:numId w:val="12"/>
        </w:numPr>
        <w:rPr>
          <w:szCs w:val="22"/>
        </w:rPr>
      </w:pPr>
      <w:r>
        <w:rPr>
          <w:szCs w:val="22"/>
        </w:rPr>
        <w:t xml:space="preserve">Work with Pre-Production Team which </w:t>
      </w:r>
      <w:proofErr w:type="gramStart"/>
      <w:r>
        <w:rPr>
          <w:szCs w:val="22"/>
        </w:rPr>
        <w:t>consist</w:t>
      </w:r>
      <w:proofErr w:type="gramEnd"/>
      <w:r>
        <w:rPr>
          <w:szCs w:val="22"/>
        </w:rPr>
        <w:t xml:space="preserve"> of testing software and menu packages before production deployment</w:t>
      </w:r>
    </w:p>
    <w:p w14:paraId="50C9CCF6" w14:textId="77777777" w:rsidR="004F7CA0" w:rsidRDefault="0051707D">
      <w:pPr>
        <w:numPr>
          <w:ilvl w:val="0"/>
          <w:numId w:val="12"/>
        </w:numPr>
        <w:rPr>
          <w:szCs w:val="22"/>
        </w:rPr>
      </w:pPr>
      <w:r>
        <w:rPr>
          <w:szCs w:val="22"/>
        </w:rPr>
        <w:t xml:space="preserve">Troubleshoot research, </w:t>
      </w:r>
      <w:proofErr w:type="gramStart"/>
      <w:r>
        <w:rPr>
          <w:szCs w:val="22"/>
        </w:rPr>
        <w:t>diagnose</w:t>
      </w:r>
      <w:proofErr w:type="gramEnd"/>
      <w:r>
        <w:rPr>
          <w:szCs w:val="22"/>
        </w:rPr>
        <w:t>, document and resolve technical issues surrounding Windows 2000 Professional &amp; XP, MS Office, E-mail, McAfee, LAN/WAN connections and hardware/peripherals</w:t>
      </w:r>
    </w:p>
    <w:p w14:paraId="50C9CCF7" w14:textId="77777777" w:rsidR="004F7CA0" w:rsidRDefault="0051707D">
      <w:pPr>
        <w:numPr>
          <w:ilvl w:val="0"/>
          <w:numId w:val="12"/>
        </w:numPr>
        <w:rPr>
          <w:szCs w:val="22"/>
        </w:rPr>
      </w:pPr>
      <w:r>
        <w:rPr>
          <w:szCs w:val="22"/>
        </w:rPr>
        <w:t xml:space="preserve">Provided Help Desk Tier 2 &amp; 3 support to government users for troubleshooting problems using ticketing software such as Remedy &amp; Ca </w:t>
      </w:r>
      <w:proofErr w:type="spellStart"/>
      <w:r>
        <w:rPr>
          <w:szCs w:val="22"/>
        </w:rPr>
        <w:t>Unicenter</w:t>
      </w:r>
      <w:proofErr w:type="spellEnd"/>
    </w:p>
    <w:p w14:paraId="50C9CCF8" w14:textId="77777777" w:rsidR="004F7CA0" w:rsidRDefault="0051707D">
      <w:pPr>
        <w:numPr>
          <w:ilvl w:val="0"/>
          <w:numId w:val="12"/>
        </w:numPr>
        <w:rPr>
          <w:szCs w:val="22"/>
        </w:rPr>
      </w:pPr>
      <w:r>
        <w:rPr>
          <w:szCs w:val="22"/>
        </w:rPr>
        <w:t>Provide the installation and support of Black Ice Encryption software on client’s laptops</w:t>
      </w:r>
    </w:p>
    <w:p w14:paraId="50C9CCF9" w14:textId="77777777" w:rsidR="004F7CA0" w:rsidRDefault="0051707D">
      <w:pPr>
        <w:numPr>
          <w:ilvl w:val="0"/>
          <w:numId w:val="12"/>
        </w:numPr>
        <w:rPr>
          <w:szCs w:val="22"/>
        </w:rPr>
      </w:pPr>
      <w:r>
        <w:rPr>
          <w:szCs w:val="22"/>
        </w:rPr>
        <w:t>Utilizes SMS 2003 &amp; Ghost Server for the staging or imaging of pc's</w:t>
      </w:r>
    </w:p>
    <w:p w14:paraId="50C9CCFA" w14:textId="77777777" w:rsidR="004F7CA0" w:rsidRDefault="0051707D">
      <w:pPr>
        <w:numPr>
          <w:ilvl w:val="0"/>
          <w:numId w:val="12"/>
        </w:numPr>
        <w:rPr>
          <w:szCs w:val="22"/>
        </w:rPr>
      </w:pPr>
      <w:r>
        <w:rPr>
          <w:szCs w:val="22"/>
        </w:rPr>
        <w:t xml:space="preserve">Interacted and responded quickly to Help Desk phone calls from government users while providing those with a ticket of receipt from Remedy via email that </w:t>
      </w:r>
      <w:proofErr w:type="gramStart"/>
      <w:r>
        <w:rPr>
          <w:szCs w:val="22"/>
        </w:rPr>
        <w:t>there</w:t>
      </w:r>
      <w:proofErr w:type="gramEnd"/>
      <w:r>
        <w:rPr>
          <w:szCs w:val="22"/>
        </w:rPr>
        <w:t xml:space="preserve"> issues are important and be taken care of</w:t>
      </w:r>
    </w:p>
    <w:p w14:paraId="50C9CCFB" w14:textId="77777777" w:rsidR="004F7CA0" w:rsidRDefault="004F7CA0">
      <w:pPr>
        <w:rPr>
          <w:szCs w:val="22"/>
        </w:rPr>
      </w:pPr>
    </w:p>
    <w:p w14:paraId="50C9CCFC" w14:textId="77777777" w:rsidR="004F7CA0" w:rsidRDefault="0051707D">
      <w:pPr>
        <w:rPr>
          <w:b/>
          <w:szCs w:val="22"/>
        </w:rPr>
      </w:pPr>
      <w:r>
        <w:rPr>
          <w:b/>
          <w:szCs w:val="22"/>
        </w:rPr>
        <w:t>Hardee Industries, Washington, DC                                                           August 2006 – December 2006</w:t>
      </w:r>
    </w:p>
    <w:p w14:paraId="50C9CCFD" w14:textId="77777777" w:rsidR="004F7CA0" w:rsidRDefault="0051707D">
      <w:pPr>
        <w:rPr>
          <w:b/>
          <w:szCs w:val="22"/>
        </w:rPr>
      </w:pPr>
      <w:r>
        <w:rPr>
          <w:b/>
          <w:szCs w:val="22"/>
        </w:rPr>
        <w:t>Systems Administrator</w:t>
      </w:r>
    </w:p>
    <w:p w14:paraId="50C9CCFE" w14:textId="77777777" w:rsidR="004F7CA0" w:rsidRDefault="0051707D">
      <w:pPr>
        <w:numPr>
          <w:ilvl w:val="0"/>
          <w:numId w:val="13"/>
        </w:numPr>
        <w:rPr>
          <w:szCs w:val="22"/>
        </w:rPr>
      </w:pPr>
      <w:r>
        <w:rPr>
          <w:szCs w:val="22"/>
        </w:rPr>
        <w:t>Provided Client Server/Desktop support in favor of the Public Defender Service Office (Defense Attorneys) for District of Columbia; managed multiple network servers such as LANDesk, Symantec Antivirus, Exchange 2003, and Active Directory Domain Controllers</w:t>
      </w:r>
    </w:p>
    <w:p w14:paraId="50C9CCFF" w14:textId="77777777" w:rsidR="004F7CA0" w:rsidRDefault="0051707D">
      <w:pPr>
        <w:numPr>
          <w:ilvl w:val="0"/>
          <w:numId w:val="13"/>
        </w:numPr>
        <w:rPr>
          <w:szCs w:val="22"/>
        </w:rPr>
      </w:pPr>
      <w:r>
        <w:rPr>
          <w:szCs w:val="22"/>
        </w:rPr>
        <w:t>Efficiently prepared analysis reports on the Local Area Network structure and performed software recommendation on the existing network infrastructure</w:t>
      </w:r>
    </w:p>
    <w:p w14:paraId="50C9CD00" w14:textId="77777777" w:rsidR="004F7CA0" w:rsidRDefault="0051707D">
      <w:pPr>
        <w:numPr>
          <w:ilvl w:val="0"/>
          <w:numId w:val="13"/>
        </w:numPr>
        <w:rPr>
          <w:szCs w:val="22"/>
        </w:rPr>
      </w:pPr>
      <w:r>
        <w:rPr>
          <w:szCs w:val="22"/>
        </w:rPr>
        <w:t>Provided Help Desk support for over 500 attorneys &amp; employees in person and by telephone</w:t>
      </w:r>
    </w:p>
    <w:p w14:paraId="50C9CD01" w14:textId="77777777" w:rsidR="004F7CA0" w:rsidRDefault="004F7CA0">
      <w:pPr>
        <w:rPr>
          <w:szCs w:val="22"/>
        </w:rPr>
      </w:pPr>
    </w:p>
    <w:p w14:paraId="50C9CD02" w14:textId="77777777" w:rsidR="004F7CA0" w:rsidRDefault="004F7CA0">
      <w:pPr>
        <w:rPr>
          <w:b/>
          <w:szCs w:val="22"/>
        </w:rPr>
      </w:pPr>
    </w:p>
    <w:p w14:paraId="50C9CD03" w14:textId="77777777" w:rsidR="004F7CA0" w:rsidRDefault="0051707D">
      <w:pPr>
        <w:rPr>
          <w:b/>
          <w:szCs w:val="22"/>
        </w:rPr>
      </w:pPr>
      <w:r>
        <w:rPr>
          <w:b/>
          <w:szCs w:val="22"/>
        </w:rPr>
        <w:t>Sun Light Computer Services, Inc., Washington, DC                                   October 2005 – August 2006</w:t>
      </w:r>
    </w:p>
    <w:p w14:paraId="50C9CD04" w14:textId="77777777" w:rsidR="004F7CA0" w:rsidRDefault="0051707D">
      <w:pPr>
        <w:rPr>
          <w:b/>
          <w:szCs w:val="22"/>
        </w:rPr>
      </w:pPr>
      <w:r>
        <w:rPr>
          <w:b/>
          <w:szCs w:val="22"/>
        </w:rPr>
        <w:t>IT Director</w:t>
      </w:r>
    </w:p>
    <w:p w14:paraId="50C9CD05" w14:textId="77777777" w:rsidR="004F7CA0" w:rsidRDefault="0051707D">
      <w:pPr>
        <w:numPr>
          <w:ilvl w:val="0"/>
          <w:numId w:val="14"/>
        </w:numPr>
        <w:rPr>
          <w:szCs w:val="22"/>
        </w:rPr>
      </w:pPr>
      <w:r>
        <w:rPr>
          <w:szCs w:val="22"/>
        </w:rPr>
        <w:t>Managed overall work performance of the company which consists of ensuring maintenance of Internet, efficient function and operation of Windows Active Directory, and maintenance of Computer Sales and Services</w:t>
      </w:r>
    </w:p>
    <w:p w14:paraId="50C9CD06" w14:textId="77777777" w:rsidR="004F7CA0" w:rsidRDefault="0051707D">
      <w:pPr>
        <w:numPr>
          <w:ilvl w:val="0"/>
          <w:numId w:val="14"/>
        </w:numPr>
        <w:rPr>
          <w:szCs w:val="22"/>
        </w:rPr>
      </w:pPr>
      <w:r>
        <w:rPr>
          <w:szCs w:val="22"/>
        </w:rPr>
        <w:t>Effectively completed the installation and setup of a Windows 2003 Terminal Service Active Directory Network Infrastructure of Warriors for Christ Childcare Daycare Center</w:t>
      </w:r>
    </w:p>
    <w:p w14:paraId="50C9CD07" w14:textId="77777777" w:rsidR="004F7CA0" w:rsidRDefault="0051707D">
      <w:pPr>
        <w:numPr>
          <w:ilvl w:val="0"/>
          <w:numId w:val="14"/>
        </w:numPr>
        <w:rPr>
          <w:szCs w:val="22"/>
        </w:rPr>
      </w:pPr>
      <w:r>
        <w:rPr>
          <w:szCs w:val="22"/>
        </w:rPr>
        <w:t>Administered working knowledge and services for Jubilee Realty and Associates LLC by designing a full range Network infrastructure from physical-to-application layer using Windows 2000 Active Directory</w:t>
      </w:r>
    </w:p>
    <w:p w14:paraId="50C9CD08" w14:textId="77777777" w:rsidR="004F7CA0" w:rsidRDefault="004F7CA0">
      <w:pPr>
        <w:rPr>
          <w:szCs w:val="22"/>
        </w:rPr>
      </w:pPr>
    </w:p>
    <w:p w14:paraId="50C9CD09" w14:textId="77777777" w:rsidR="004F7CA0" w:rsidRDefault="0051707D">
      <w:pPr>
        <w:rPr>
          <w:b/>
          <w:szCs w:val="22"/>
        </w:rPr>
      </w:pPr>
      <w:r>
        <w:rPr>
          <w:b/>
          <w:szCs w:val="22"/>
        </w:rPr>
        <w:t>Observe, Washington, DC                                                                                    May 2005 – October 2005</w:t>
      </w:r>
    </w:p>
    <w:p w14:paraId="50C9CD0A" w14:textId="77777777" w:rsidR="004F7CA0" w:rsidRDefault="0051707D">
      <w:pPr>
        <w:rPr>
          <w:b/>
          <w:szCs w:val="22"/>
        </w:rPr>
      </w:pPr>
      <w:r>
        <w:rPr>
          <w:b/>
          <w:szCs w:val="22"/>
        </w:rPr>
        <w:t>Network Consultant</w:t>
      </w:r>
    </w:p>
    <w:p w14:paraId="50C9CD0B" w14:textId="77777777" w:rsidR="004F7CA0" w:rsidRDefault="0051707D">
      <w:pPr>
        <w:numPr>
          <w:ilvl w:val="0"/>
          <w:numId w:val="15"/>
        </w:numPr>
        <w:rPr>
          <w:szCs w:val="22"/>
        </w:rPr>
      </w:pPr>
      <w:r>
        <w:rPr>
          <w:szCs w:val="22"/>
        </w:rPr>
        <w:t xml:space="preserve">Provided Network Administration Support for the Office of Attorney General Child Support Service Division through facilitating such Project Planning/Management; deployed network printers, </w:t>
      </w:r>
      <w:proofErr w:type="gramStart"/>
      <w:r>
        <w:rPr>
          <w:szCs w:val="22"/>
        </w:rPr>
        <w:t>pc's</w:t>
      </w:r>
      <w:proofErr w:type="gramEnd"/>
      <w:r>
        <w:rPr>
          <w:szCs w:val="22"/>
        </w:rPr>
        <w:t xml:space="preserve"> and various diminutive tasks; administered support on Primary Domain Controller, Exchange 5.5, and WINS that intended for Windows NT 4 server environment</w:t>
      </w:r>
    </w:p>
    <w:p w14:paraId="50C9CD0C" w14:textId="77777777" w:rsidR="004F7CA0" w:rsidRDefault="0051707D">
      <w:pPr>
        <w:numPr>
          <w:ilvl w:val="0"/>
          <w:numId w:val="15"/>
        </w:numPr>
        <w:rPr>
          <w:szCs w:val="22"/>
        </w:rPr>
      </w:pPr>
      <w:r>
        <w:rPr>
          <w:szCs w:val="22"/>
        </w:rPr>
        <w:t>Oversaw daily systems backups using ARC Serve IT; led and directed Network/Desktop Support personnel; encompassed all proactive measures for improvements such as professionalism dealing well with upper management and direct reports, strategic thinking, and understanding of TCP/IP Ethernet network topology</w:t>
      </w:r>
    </w:p>
    <w:p w14:paraId="50C9CD0D" w14:textId="77777777" w:rsidR="004F7CA0" w:rsidRDefault="004F7CA0">
      <w:pPr>
        <w:rPr>
          <w:szCs w:val="22"/>
        </w:rPr>
      </w:pPr>
    </w:p>
    <w:p w14:paraId="50C9CD0E" w14:textId="77777777" w:rsidR="004F7CA0" w:rsidRDefault="0051707D">
      <w:pPr>
        <w:rPr>
          <w:b/>
          <w:szCs w:val="22"/>
        </w:rPr>
      </w:pPr>
      <w:r>
        <w:rPr>
          <w:b/>
          <w:szCs w:val="22"/>
        </w:rPr>
        <w:t>Certified Systems, Inc., Indianapolis, IN                                                          November 2004 – May 2005</w:t>
      </w:r>
    </w:p>
    <w:p w14:paraId="50C9CD0F" w14:textId="77777777" w:rsidR="004F7CA0" w:rsidRDefault="0051707D">
      <w:pPr>
        <w:rPr>
          <w:b/>
          <w:szCs w:val="22"/>
        </w:rPr>
      </w:pPr>
      <w:r>
        <w:rPr>
          <w:b/>
          <w:szCs w:val="22"/>
        </w:rPr>
        <w:t>Systems Administrator</w:t>
      </w:r>
    </w:p>
    <w:p w14:paraId="50C9CD10" w14:textId="77777777" w:rsidR="004F7CA0" w:rsidRDefault="0051707D">
      <w:pPr>
        <w:numPr>
          <w:ilvl w:val="0"/>
          <w:numId w:val="16"/>
        </w:numPr>
        <w:rPr>
          <w:szCs w:val="22"/>
        </w:rPr>
      </w:pPr>
      <w:r>
        <w:rPr>
          <w:szCs w:val="22"/>
        </w:rPr>
        <w:t>Supported mission-critical Windows NT 4.0 network infrastructure for DC Government, Office of The Attorney General, Child Support Agency (CSSD)</w:t>
      </w:r>
    </w:p>
    <w:p w14:paraId="50C9CD11" w14:textId="77777777" w:rsidR="004F7CA0" w:rsidRDefault="0051707D">
      <w:pPr>
        <w:numPr>
          <w:ilvl w:val="0"/>
          <w:numId w:val="16"/>
        </w:numPr>
        <w:rPr>
          <w:szCs w:val="22"/>
        </w:rPr>
      </w:pPr>
      <w:r>
        <w:rPr>
          <w:szCs w:val="22"/>
        </w:rPr>
        <w:t>Administered full responsibility for optimal performance of such multiple servers as PDC, BDC, Exchange 5.5, E-Policy, and WINS; maintained acute awareness of network operations, server event logs and various related issues</w:t>
      </w:r>
    </w:p>
    <w:p w14:paraId="50C9CD12" w14:textId="77777777" w:rsidR="004F7CA0" w:rsidRDefault="0051707D">
      <w:pPr>
        <w:numPr>
          <w:ilvl w:val="0"/>
          <w:numId w:val="16"/>
        </w:numPr>
        <w:rPr>
          <w:szCs w:val="22"/>
        </w:rPr>
      </w:pPr>
      <w:r>
        <w:rPr>
          <w:szCs w:val="22"/>
        </w:rPr>
        <w:t xml:space="preserve">Regulated keen observation for unusual activity using </w:t>
      </w:r>
      <w:proofErr w:type="spellStart"/>
      <w:r>
        <w:rPr>
          <w:szCs w:val="22"/>
        </w:rPr>
        <w:t>Powerchute</w:t>
      </w:r>
      <w:proofErr w:type="spellEnd"/>
      <w:r>
        <w:rPr>
          <w:szCs w:val="22"/>
        </w:rPr>
        <w:t xml:space="preserve"> UPS software utility and verified battery load/charge and Windows license manager; conducted routine backups using </w:t>
      </w:r>
      <w:proofErr w:type="spellStart"/>
      <w:r>
        <w:rPr>
          <w:szCs w:val="22"/>
        </w:rPr>
        <w:t>ArcServeIT</w:t>
      </w:r>
      <w:proofErr w:type="spellEnd"/>
      <w:r>
        <w:rPr>
          <w:szCs w:val="22"/>
        </w:rPr>
        <w:t xml:space="preserve"> and identified and corrected backup errors if needed</w:t>
      </w:r>
    </w:p>
    <w:p w14:paraId="50C9CD13" w14:textId="77777777" w:rsidR="004F7CA0" w:rsidRDefault="0051707D">
      <w:pPr>
        <w:numPr>
          <w:ilvl w:val="0"/>
          <w:numId w:val="16"/>
        </w:numPr>
        <w:rPr>
          <w:szCs w:val="22"/>
        </w:rPr>
      </w:pPr>
      <w:r>
        <w:rPr>
          <w:szCs w:val="22"/>
        </w:rPr>
        <w:t>Worked closely with CIO and IT Director of Child Support Agency to achieve desired results</w:t>
      </w:r>
    </w:p>
    <w:p w14:paraId="50C9CD14" w14:textId="77777777" w:rsidR="004F7CA0" w:rsidRDefault="004F7CA0">
      <w:pPr>
        <w:rPr>
          <w:szCs w:val="22"/>
        </w:rPr>
      </w:pPr>
    </w:p>
    <w:p w14:paraId="50C9CD15" w14:textId="77777777" w:rsidR="004F7CA0" w:rsidRDefault="0051707D">
      <w:pPr>
        <w:rPr>
          <w:b/>
          <w:szCs w:val="22"/>
        </w:rPr>
      </w:pPr>
      <w:r>
        <w:rPr>
          <w:b/>
          <w:szCs w:val="22"/>
        </w:rPr>
        <w:t>Bay/TEK Consulting, Inc., Washington, DC                                               August 2004 – November 2004</w:t>
      </w:r>
    </w:p>
    <w:p w14:paraId="50C9CD16" w14:textId="77777777" w:rsidR="004F7CA0" w:rsidRDefault="0051707D">
      <w:pPr>
        <w:rPr>
          <w:b/>
          <w:szCs w:val="22"/>
        </w:rPr>
      </w:pPr>
      <w:r>
        <w:rPr>
          <w:b/>
          <w:szCs w:val="22"/>
        </w:rPr>
        <w:t>Network Administrator</w:t>
      </w:r>
    </w:p>
    <w:p w14:paraId="50C9CD17" w14:textId="77777777" w:rsidR="004F7CA0" w:rsidRDefault="0051707D">
      <w:pPr>
        <w:numPr>
          <w:ilvl w:val="0"/>
          <w:numId w:val="17"/>
        </w:numPr>
        <w:rPr>
          <w:szCs w:val="22"/>
        </w:rPr>
      </w:pPr>
      <w:r>
        <w:rPr>
          <w:szCs w:val="22"/>
        </w:rPr>
        <w:t>Improved and supported DC Government, DHS Agency Department IT operations with direct accountability for assessing and reengineering existing NT 4 network to Windows 2000 Active Directory</w:t>
      </w:r>
    </w:p>
    <w:p w14:paraId="50C9CD18" w14:textId="77777777" w:rsidR="004F7CA0" w:rsidRDefault="0051707D">
      <w:pPr>
        <w:numPr>
          <w:ilvl w:val="0"/>
          <w:numId w:val="17"/>
        </w:numPr>
        <w:rPr>
          <w:szCs w:val="22"/>
        </w:rPr>
      </w:pPr>
      <w:r>
        <w:rPr>
          <w:szCs w:val="22"/>
        </w:rPr>
        <w:t xml:space="preserve">Optimized network performance, ensuring </w:t>
      </w:r>
      <w:proofErr w:type="gramStart"/>
      <w:r>
        <w:rPr>
          <w:szCs w:val="22"/>
        </w:rPr>
        <w:t>highest</w:t>
      </w:r>
      <w:proofErr w:type="gramEnd"/>
      <w:r>
        <w:rPr>
          <w:szCs w:val="22"/>
        </w:rPr>
        <w:t xml:space="preserve"> functionality of Windows 2000 Domain controllers and server</w:t>
      </w:r>
    </w:p>
    <w:p w14:paraId="50C9CD19" w14:textId="77777777" w:rsidR="004F7CA0" w:rsidRDefault="0051707D">
      <w:pPr>
        <w:numPr>
          <w:ilvl w:val="0"/>
          <w:numId w:val="17"/>
        </w:numPr>
        <w:rPr>
          <w:szCs w:val="22"/>
        </w:rPr>
      </w:pPr>
      <w:r>
        <w:rPr>
          <w:szCs w:val="22"/>
        </w:rPr>
        <w:t>Maintained most current Service Packs, Hot-fixes, and anti-virus definitions; secured data by executing backups using VERITAS Backup Exec</w:t>
      </w:r>
    </w:p>
    <w:p w14:paraId="50C9CD1A" w14:textId="77777777" w:rsidR="004F7CA0" w:rsidRDefault="0051707D">
      <w:pPr>
        <w:numPr>
          <w:ilvl w:val="0"/>
          <w:numId w:val="17"/>
        </w:numPr>
        <w:rPr>
          <w:szCs w:val="22"/>
        </w:rPr>
      </w:pPr>
      <w:r>
        <w:rPr>
          <w:szCs w:val="22"/>
        </w:rPr>
        <w:t>Successfully proved quality of network software and strategies prior to network implementation via testing efforts and performed in-depth research and root cause analysis to find workable solutions to complex network problems</w:t>
      </w:r>
    </w:p>
    <w:p w14:paraId="50C9CD1B" w14:textId="77777777" w:rsidR="004F7CA0" w:rsidRDefault="004F7CA0">
      <w:pPr>
        <w:rPr>
          <w:szCs w:val="22"/>
        </w:rPr>
      </w:pPr>
    </w:p>
    <w:p w14:paraId="50C9CD1C" w14:textId="77777777" w:rsidR="004F7CA0" w:rsidRDefault="0051707D">
      <w:pPr>
        <w:rPr>
          <w:b/>
          <w:szCs w:val="22"/>
        </w:rPr>
      </w:pPr>
      <w:r>
        <w:rPr>
          <w:b/>
          <w:szCs w:val="22"/>
        </w:rPr>
        <w:t xml:space="preserve">Affiliated Computer Services, Largo, MD    </w:t>
      </w:r>
      <w:r>
        <w:rPr>
          <w:b/>
          <w:szCs w:val="22"/>
        </w:rPr>
        <w:tab/>
        <w:t xml:space="preserve">                                          August 2002 – August 2004</w:t>
      </w:r>
    </w:p>
    <w:p w14:paraId="50C9CD1D" w14:textId="77777777" w:rsidR="004F7CA0" w:rsidRDefault="0051707D">
      <w:pPr>
        <w:rPr>
          <w:b/>
          <w:szCs w:val="22"/>
        </w:rPr>
      </w:pPr>
      <w:r>
        <w:rPr>
          <w:b/>
          <w:szCs w:val="22"/>
        </w:rPr>
        <w:t>LAN Technician/Help Desk Technician</w:t>
      </w:r>
    </w:p>
    <w:p w14:paraId="50C9CD1E" w14:textId="77777777" w:rsidR="004F7CA0" w:rsidRDefault="0051707D">
      <w:pPr>
        <w:numPr>
          <w:ilvl w:val="0"/>
          <w:numId w:val="18"/>
        </w:numPr>
        <w:rPr>
          <w:szCs w:val="22"/>
        </w:rPr>
      </w:pPr>
      <w:r>
        <w:rPr>
          <w:szCs w:val="22"/>
        </w:rPr>
        <w:t>Served as integral member of network team, administering all aspects of Windows 2000 Active Directory network infrastructure, including 92 servers and 5000 users; provided remote desktop support, troubleshooting and resolving LANDesk problems/issues</w:t>
      </w:r>
    </w:p>
    <w:p w14:paraId="50C9CD1F" w14:textId="77777777" w:rsidR="004F7CA0" w:rsidRDefault="0051707D">
      <w:pPr>
        <w:numPr>
          <w:ilvl w:val="0"/>
          <w:numId w:val="18"/>
        </w:numPr>
        <w:rPr>
          <w:szCs w:val="22"/>
        </w:rPr>
      </w:pPr>
      <w:r>
        <w:rPr>
          <w:szCs w:val="22"/>
        </w:rPr>
        <w:t>Installed, configured, and troubleshot Cisco routers, Catalyst switches, and Frame Relay issues</w:t>
      </w:r>
    </w:p>
    <w:p w14:paraId="50C9CD20" w14:textId="77777777" w:rsidR="004F7CA0" w:rsidRDefault="0051707D">
      <w:pPr>
        <w:numPr>
          <w:ilvl w:val="0"/>
          <w:numId w:val="18"/>
        </w:numPr>
        <w:rPr>
          <w:szCs w:val="22"/>
        </w:rPr>
      </w:pPr>
      <w:r>
        <w:rPr>
          <w:szCs w:val="22"/>
        </w:rPr>
        <w:t>Managed network and Internet connectivity and access, creating and managing user accounts and allowing file resource access; charged with implementing and migrating workstations using LANDesk remote access software</w:t>
      </w:r>
    </w:p>
    <w:p w14:paraId="50C9CD21" w14:textId="77777777" w:rsidR="004F7CA0" w:rsidRDefault="0051707D">
      <w:pPr>
        <w:numPr>
          <w:ilvl w:val="0"/>
          <w:numId w:val="18"/>
        </w:numPr>
        <w:rPr>
          <w:szCs w:val="22"/>
        </w:rPr>
      </w:pPr>
      <w:r>
        <w:rPr>
          <w:szCs w:val="22"/>
        </w:rPr>
        <w:t>Executed drive mappings using net use command and surpassed appointed position as Technician Lead for various Windows 2000 migration projects</w:t>
      </w:r>
    </w:p>
    <w:p w14:paraId="50C9CD22" w14:textId="77777777" w:rsidR="004F7CA0" w:rsidRDefault="0051707D">
      <w:pPr>
        <w:numPr>
          <w:ilvl w:val="0"/>
          <w:numId w:val="18"/>
        </w:numPr>
        <w:rPr>
          <w:szCs w:val="22"/>
        </w:rPr>
      </w:pPr>
      <w:r>
        <w:rPr>
          <w:szCs w:val="22"/>
        </w:rPr>
        <w:t>Played a key role in designing and deploying Windows 2000 Active Directory network infrastructure from Novell network while facilitating significant role as a contributor in improving Windows 2000 security and enhancing Windows 2000 Servers’ performance</w:t>
      </w:r>
    </w:p>
    <w:p w14:paraId="50C9CD23" w14:textId="77777777" w:rsidR="004F7CA0" w:rsidRDefault="004F7CA0">
      <w:pPr>
        <w:ind w:left="360"/>
        <w:rPr>
          <w:szCs w:val="22"/>
        </w:rPr>
      </w:pPr>
    </w:p>
    <w:p w14:paraId="50C9CD24" w14:textId="77777777" w:rsidR="004F7CA0" w:rsidRDefault="0051707D">
      <w:pPr>
        <w:numPr>
          <w:ilvl w:val="0"/>
          <w:numId w:val="18"/>
        </w:numPr>
        <w:rPr>
          <w:szCs w:val="22"/>
        </w:rPr>
      </w:pPr>
      <w:r>
        <w:rPr>
          <w:szCs w:val="22"/>
        </w:rPr>
        <w:t>Centralized management of users, computers, and organizational units by implementing Group Policy while lucratively participating in Internet virus (Blaster worm, Nachi) project and managing patch distribution to remote PCs</w:t>
      </w:r>
    </w:p>
    <w:p w14:paraId="50C9CD25" w14:textId="77777777" w:rsidR="004F7CA0" w:rsidRDefault="004F7CA0">
      <w:pPr>
        <w:rPr>
          <w:szCs w:val="22"/>
        </w:rPr>
      </w:pPr>
    </w:p>
    <w:p w14:paraId="50C9CD26" w14:textId="77777777" w:rsidR="004F7CA0" w:rsidRDefault="0051707D">
      <w:pPr>
        <w:rPr>
          <w:b/>
          <w:szCs w:val="22"/>
        </w:rPr>
      </w:pPr>
      <w:r>
        <w:rPr>
          <w:b/>
          <w:szCs w:val="22"/>
        </w:rPr>
        <w:lastRenderedPageBreak/>
        <w:t xml:space="preserve">Progressive Systems, Arlington, Va     </w:t>
      </w:r>
      <w:r>
        <w:rPr>
          <w:b/>
          <w:szCs w:val="22"/>
        </w:rPr>
        <w:tab/>
        <w:t xml:space="preserve">                                          January 1996 – August 2002</w:t>
      </w:r>
    </w:p>
    <w:p w14:paraId="50C9CD27" w14:textId="77777777" w:rsidR="004F7CA0" w:rsidRDefault="0051707D">
      <w:pPr>
        <w:rPr>
          <w:b/>
          <w:szCs w:val="22"/>
        </w:rPr>
      </w:pPr>
      <w:r>
        <w:rPr>
          <w:b/>
          <w:szCs w:val="22"/>
        </w:rPr>
        <w:t>Jr Network Administrator</w:t>
      </w:r>
    </w:p>
    <w:p w14:paraId="50C9CD28" w14:textId="77777777" w:rsidR="004F7CA0" w:rsidRDefault="004F7CA0">
      <w:pPr>
        <w:jc w:val="left"/>
        <w:rPr>
          <w:szCs w:val="22"/>
        </w:rPr>
      </w:pPr>
    </w:p>
    <w:p w14:paraId="50C9CD29" w14:textId="77777777" w:rsidR="004F7CA0" w:rsidRDefault="0051707D">
      <w:pPr>
        <w:numPr>
          <w:ilvl w:val="0"/>
          <w:numId w:val="19"/>
        </w:numPr>
        <w:tabs>
          <w:tab w:val="left" w:pos="492"/>
        </w:tabs>
        <w:ind w:left="489" w:right="-72"/>
        <w:jc w:val="left"/>
        <w:rPr>
          <w:szCs w:val="22"/>
        </w:rPr>
      </w:pPr>
      <w:r>
        <w:rPr>
          <w:szCs w:val="22"/>
        </w:rPr>
        <w:t>Provided onsite and remote technical expertise for District of Columbia Public Schools (DCPS), installing, configuring, troubleshooting, and resolving problems with security cameras and video monitoring servers</w:t>
      </w:r>
    </w:p>
    <w:p w14:paraId="50C9CD2A" w14:textId="77777777" w:rsidR="004F7CA0" w:rsidRDefault="0051707D">
      <w:pPr>
        <w:numPr>
          <w:ilvl w:val="0"/>
          <w:numId w:val="19"/>
        </w:numPr>
        <w:tabs>
          <w:tab w:val="left" w:pos="492"/>
        </w:tabs>
        <w:ind w:left="489" w:right="-72"/>
        <w:jc w:val="left"/>
        <w:rPr>
          <w:szCs w:val="22"/>
        </w:rPr>
      </w:pPr>
      <w:r>
        <w:rPr>
          <w:szCs w:val="22"/>
        </w:rPr>
        <w:t>Effectively diagnosed and rectified cable connectivity issues using tone generator and multi-media and established network settings and databases through facilitating software application usability</w:t>
      </w:r>
    </w:p>
    <w:p w14:paraId="50C9CD2B" w14:textId="77777777" w:rsidR="004F7CA0" w:rsidRDefault="0051707D">
      <w:pPr>
        <w:numPr>
          <w:ilvl w:val="0"/>
          <w:numId w:val="19"/>
        </w:numPr>
        <w:tabs>
          <w:tab w:val="left" w:pos="492"/>
        </w:tabs>
        <w:ind w:left="489" w:right="-72"/>
        <w:jc w:val="left"/>
        <w:rPr>
          <w:szCs w:val="22"/>
        </w:rPr>
      </w:pPr>
      <w:r>
        <w:rPr>
          <w:szCs w:val="22"/>
        </w:rPr>
        <w:t>Maintained and provided quality services and the best in customer service by installing and repairing short-and-long-range network security cameras</w:t>
      </w:r>
    </w:p>
    <w:p w14:paraId="50C9CD2C" w14:textId="77777777" w:rsidR="004F7CA0" w:rsidRDefault="0051707D">
      <w:pPr>
        <w:numPr>
          <w:ilvl w:val="0"/>
          <w:numId w:val="19"/>
        </w:numPr>
        <w:tabs>
          <w:tab w:val="left" w:pos="492"/>
        </w:tabs>
        <w:ind w:left="489" w:right="-72"/>
        <w:jc w:val="left"/>
        <w:rPr>
          <w:szCs w:val="22"/>
        </w:rPr>
      </w:pPr>
      <w:r>
        <w:rPr>
          <w:szCs w:val="22"/>
        </w:rPr>
        <w:t>Provided and implemented training on company Web-based software headed for viewing video monitoring services toward improving customer operation</w:t>
      </w:r>
    </w:p>
    <w:p w14:paraId="50C9CD2D" w14:textId="77777777" w:rsidR="004F7CA0" w:rsidRDefault="004F7CA0">
      <w:pPr>
        <w:ind w:right="-72"/>
        <w:jc w:val="left"/>
        <w:rPr>
          <w:szCs w:val="22"/>
        </w:rPr>
      </w:pPr>
    </w:p>
    <w:p w14:paraId="50C9CD2E" w14:textId="77777777" w:rsidR="004F7CA0" w:rsidRDefault="0051707D">
      <w:pPr>
        <w:numPr>
          <w:ilvl w:val="0"/>
          <w:numId w:val="19"/>
        </w:numPr>
        <w:tabs>
          <w:tab w:val="left" w:pos="492"/>
        </w:tabs>
        <w:ind w:left="489" w:right="-72"/>
        <w:jc w:val="left"/>
        <w:rPr>
          <w:szCs w:val="22"/>
        </w:rPr>
      </w:pPr>
      <w:r>
        <w:rPr>
          <w:szCs w:val="22"/>
        </w:rPr>
        <w:t>Performed a contractor role for Navy Marine Corps Intranet (NMCI)</w:t>
      </w:r>
      <w:r>
        <w:rPr>
          <w:b/>
          <w:szCs w:val="22"/>
        </w:rPr>
        <w:t xml:space="preserve"> </w:t>
      </w:r>
      <w:r>
        <w:rPr>
          <w:szCs w:val="22"/>
        </w:rPr>
        <w:t>deploying files from existing laptops/desktops to new Dell laptops/desktops machines at the Washington Navy Yard</w:t>
      </w:r>
    </w:p>
    <w:p w14:paraId="50C9CD2F" w14:textId="77777777" w:rsidR="004F7CA0" w:rsidRDefault="004F7CA0">
      <w:pPr>
        <w:ind w:right="-72"/>
        <w:jc w:val="left"/>
        <w:rPr>
          <w:szCs w:val="22"/>
        </w:rPr>
      </w:pPr>
    </w:p>
    <w:p w14:paraId="50C9CD30" w14:textId="77777777" w:rsidR="004F7CA0" w:rsidRDefault="0051707D">
      <w:pPr>
        <w:numPr>
          <w:ilvl w:val="0"/>
          <w:numId w:val="19"/>
        </w:numPr>
        <w:tabs>
          <w:tab w:val="left" w:pos="492"/>
        </w:tabs>
        <w:ind w:left="489" w:right="-72"/>
        <w:jc w:val="left"/>
        <w:rPr>
          <w:szCs w:val="22"/>
        </w:rPr>
      </w:pPr>
      <w:r>
        <w:rPr>
          <w:szCs w:val="22"/>
        </w:rPr>
        <w:t>Completed tasks in imaging laptops/desktops using Norton Ghost Utility</w:t>
      </w:r>
    </w:p>
    <w:p w14:paraId="50C9CD31" w14:textId="77777777" w:rsidR="004F7CA0" w:rsidRDefault="0051707D">
      <w:pPr>
        <w:numPr>
          <w:ilvl w:val="0"/>
          <w:numId w:val="19"/>
        </w:numPr>
        <w:tabs>
          <w:tab w:val="left" w:pos="492"/>
        </w:tabs>
        <w:ind w:left="489" w:right="-72"/>
        <w:jc w:val="left"/>
        <w:rPr>
          <w:szCs w:val="22"/>
        </w:rPr>
      </w:pPr>
      <w:r>
        <w:rPr>
          <w:szCs w:val="22"/>
        </w:rPr>
        <w:t xml:space="preserve">Installed and configured software applications on laptops/desktops and performed basic </w:t>
      </w:r>
      <w:r>
        <w:rPr>
          <w:b/>
          <w:i/>
          <w:szCs w:val="22"/>
        </w:rPr>
        <w:t>help desk duties</w:t>
      </w:r>
    </w:p>
    <w:p w14:paraId="50C9CD32" w14:textId="77777777" w:rsidR="004F7CA0" w:rsidRDefault="004F7CA0">
      <w:pPr>
        <w:ind w:right="-72"/>
        <w:jc w:val="left"/>
        <w:rPr>
          <w:szCs w:val="22"/>
        </w:rPr>
      </w:pPr>
    </w:p>
    <w:p w14:paraId="50C9CD33" w14:textId="77777777" w:rsidR="004F7CA0" w:rsidRDefault="0051707D">
      <w:pPr>
        <w:numPr>
          <w:ilvl w:val="0"/>
          <w:numId w:val="19"/>
        </w:numPr>
        <w:tabs>
          <w:tab w:val="left" w:pos="492"/>
        </w:tabs>
        <w:ind w:left="489" w:right="-72"/>
        <w:jc w:val="left"/>
        <w:rPr>
          <w:szCs w:val="22"/>
        </w:rPr>
      </w:pPr>
      <w:r>
        <w:rPr>
          <w:szCs w:val="22"/>
        </w:rPr>
        <w:t>Performed system backups and restores on network servers using Arc Serve while working under the leadership of a Senior Network Administrator providing services to end-users</w:t>
      </w:r>
    </w:p>
    <w:p w14:paraId="50C9CD34" w14:textId="77777777" w:rsidR="004F7CA0" w:rsidRDefault="0051707D">
      <w:pPr>
        <w:numPr>
          <w:ilvl w:val="0"/>
          <w:numId w:val="19"/>
        </w:numPr>
        <w:tabs>
          <w:tab w:val="left" w:pos="492"/>
        </w:tabs>
        <w:ind w:left="489" w:right="-72"/>
        <w:jc w:val="left"/>
        <w:rPr>
          <w:szCs w:val="22"/>
        </w:rPr>
      </w:pPr>
      <w:r>
        <w:rPr>
          <w:szCs w:val="22"/>
        </w:rPr>
        <w:t>Developed a working knowledge of maintenance, performance, configuration, security, and accounting on network servers, and workstations in a Windows NT/Novell LAN environment</w:t>
      </w:r>
    </w:p>
    <w:p w14:paraId="50C9CD35" w14:textId="77777777" w:rsidR="004F7CA0" w:rsidRDefault="0051707D">
      <w:pPr>
        <w:numPr>
          <w:ilvl w:val="0"/>
          <w:numId w:val="19"/>
        </w:numPr>
        <w:tabs>
          <w:tab w:val="left" w:pos="492"/>
        </w:tabs>
        <w:ind w:left="489" w:right="-72"/>
        <w:jc w:val="left"/>
        <w:rPr>
          <w:szCs w:val="22"/>
        </w:rPr>
      </w:pPr>
      <w:r>
        <w:rPr>
          <w:szCs w:val="22"/>
        </w:rPr>
        <w:t xml:space="preserve">Accomplished providing computer software maintenance (MS Office, Lotus </w:t>
      </w:r>
      <w:proofErr w:type="spellStart"/>
      <w:proofErr w:type="gramStart"/>
      <w:r>
        <w:rPr>
          <w:szCs w:val="22"/>
        </w:rPr>
        <w:t>cc:Mail</w:t>
      </w:r>
      <w:proofErr w:type="spellEnd"/>
      <w:proofErr w:type="gramEnd"/>
      <w:r>
        <w:rPr>
          <w:szCs w:val="22"/>
        </w:rPr>
        <w:t>), hardware, and network issues</w:t>
      </w:r>
    </w:p>
    <w:p w14:paraId="50C9CD36" w14:textId="77777777" w:rsidR="004F7CA0" w:rsidRDefault="004F7CA0">
      <w:pPr>
        <w:spacing w:line="260" w:lineRule="atLeast"/>
        <w:ind w:right="-108"/>
        <w:jc w:val="left"/>
        <w:rPr>
          <w:szCs w:val="22"/>
        </w:rPr>
      </w:pPr>
    </w:p>
    <w:sectPr w:rsidR="004F7CA0">
      <w:headerReference w:type="default" r:id="rId7"/>
      <w:footerReference w:type="default" r:id="rId8"/>
      <w:pgSz w:w="12240" w:h="15840"/>
      <w:pgMar w:top="864" w:right="864" w:bottom="699"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038B4" w14:textId="77777777" w:rsidR="004902B3" w:rsidRDefault="004902B3">
      <w:r>
        <w:separator/>
      </w:r>
    </w:p>
  </w:endnote>
  <w:endnote w:type="continuationSeparator" w:id="0">
    <w:p w14:paraId="3AD5CACE" w14:textId="77777777" w:rsidR="004902B3" w:rsidRDefault="00490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altName w:val="PMingLiU-ExtB"/>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Wingdings 2">
    <w:altName w:val="Wingdings"/>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9CD43" w14:textId="77777777" w:rsidR="004F7CA0" w:rsidRDefault="004F7CA0">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6F19B" w14:textId="77777777" w:rsidR="004902B3" w:rsidRDefault="004902B3">
      <w:r>
        <w:separator/>
      </w:r>
    </w:p>
  </w:footnote>
  <w:footnote w:type="continuationSeparator" w:id="0">
    <w:p w14:paraId="454E3AB6" w14:textId="77777777" w:rsidR="004902B3" w:rsidRDefault="00490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4140"/>
    </w:tblGrid>
    <w:tr w:rsidR="004F7CA0" w14:paraId="50C9CD39" w14:textId="77777777">
      <w:tc>
        <w:tcPr>
          <w:tcW w:w="5580" w:type="dxa"/>
          <w:vMerge w:val="restart"/>
          <w:tcBorders>
            <w:top w:val="nil"/>
            <w:left w:val="nil"/>
            <w:bottom w:val="single" w:sz="4" w:space="0" w:color="auto"/>
            <w:right w:val="nil"/>
          </w:tcBorders>
          <w:vAlign w:val="center"/>
        </w:tcPr>
        <w:p w14:paraId="50C9CD37" w14:textId="77777777" w:rsidR="004F7CA0" w:rsidRDefault="0051707D">
          <w:pPr>
            <w:rPr>
              <w:spacing w:val="20"/>
              <w:sz w:val="52"/>
              <w:szCs w:val="52"/>
            </w:rPr>
          </w:pPr>
          <w:r>
            <w:rPr>
              <w:spacing w:val="20"/>
              <w:sz w:val="52"/>
              <w:szCs w:val="52"/>
            </w:rPr>
            <w:t>James C. Johnson</w:t>
          </w:r>
        </w:p>
      </w:tc>
      <w:tc>
        <w:tcPr>
          <w:tcW w:w="4140" w:type="dxa"/>
          <w:tcBorders>
            <w:top w:val="nil"/>
            <w:left w:val="nil"/>
            <w:bottom w:val="nil"/>
            <w:right w:val="nil"/>
          </w:tcBorders>
        </w:tcPr>
        <w:p w14:paraId="50C9CD38" w14:textId="77777777" w:rsidR="004F7CA0" w:rsidRDefault="004F7CA0">
          <w:pPr>
            <w:jc w:val="right"/>
            <w:rPr>
              <w:rFonts w:ascii="Verdana" w:hAnsi="Verdana"/>
              <w:b/>
              <w:sz w:val="17"/>
              <w:szCs w:val="17"/>
            </w:rPr>
          </w:pPr>
        </w:p>
      </w:tc>
    </w:tr>
    <w:tr w:rsidR="004F7CA0" w14:paraId="50C9CD3C" w14:textId="77777777">
      <w:tc>
        <w:tcPr>
          <w:tcW w:w="5580" w:type="dxa"/>
          <w:vMerge/>
          <w:tcBorders>
            <w:top w:val="nil"/>
            <w:left w:val="nil"/>
            <w:bottom w:val="single" w:sz="4" w:space="0" w:color="auto"/>
            <w:right w:val="nil"/>
          </w:tcBorders>
        </w:tcPr>
        <w:p w14:paraId="50C9CD3A" w14:textId="77777777" w:rsidR="004F7CA0" w:rsidRDefault="004F7CA0">
          <w:pPr>
            <w:rPr>
              <w:rFonts w:ascii="Verdana" w:hAnsi="Verdana"/>
              <w:sz w:val="18"/>
              <w:szCs w:val="18"/>
            </w:rPr>
          </w:pPr>
        </w:p>
      </w:tc>
      <w:tc>
        <w:tcPr>
          <w:tcW w:w="4140" w:type="dxa"/>
          <w:tcBorders>
            <w:top w:val="nil"/>
            <w:left w:val="nil"/>
            <w:bottom w:val="nil"/>
            <w:right w:val="nil"/>
          </w:tcBorders>
        </w:tcPr>
        <w:p w14:paraId="50C9CD3B" w14:textId="77777777" w:rsidR="004F7CA0" w:rsidRDefault="0051707D">
          <w:pPr>
            <w:jc w:val="right"/>
            <w:rPr>
              <w:rFonts w:ascii="Verdana" w:hAnsi="Verdana"/>
              <w:b/>
              <w:sz w:val="17"/>
              <w:szCs w:val="17"/>
            </w:rPr>
          </w:pPr>
          <w:r>
            <w:rPr>
              <w:rFonts w:ascii="Verdana" w:hAnsi="Verdana"/>
              <w:b/>
              <w:sz w:val="17"/>
              <w:szCs w:val="17"/>
            </w:rPr>
            <w:t>Mobile: 202 758-7880</w:t>
          </w:r>
        </w:p>
      </w:tc>
    </w:tr>
    <w:tr w:rsidR="004F7CA0" w14:paraId="50C9CD3F" w14:textId="77777777">
      <w:tc>
        <w:tcPr>
          <w:tcW w:w="5580" w:type="dxa"/>
          <w:vMerge/>
          <w:tcBorders>
            <w:top w:val="nil"/>
            <w:left w:val="nil"/>
            <w:bottom w:val="single" w:sz="4" w:space="0" w:color="auto"/>
            <w:right w:val="nil"/>
          </w:tcBorders>
        </w:tcPr>
        <w:p w14:paraId="50C9CD3D" w14:textId="77777777" w:rsidR="004F7CA0" w:rsidRDefault="004F7CA0">
          <w:pPr>
            <w:rPr>
              <w:rFonts w:ascii="Verdana" w:hAnsi="Verdana"/>
              <w:sz w:val="18"/>
              <w:szCs w:val="18"/>
            </w:rPr>
          </w:pPr>
        </w:p>
      </w:tc>
      <w:tc>
        <w:tcPr>
          <w:tcW w:w="4140" w:type="dxa"/>
          <w:tcBorders>
            <w:top w:val="nil"/>
            <w:left w:val="nil"/>
            <w:bottom w:val="single" w:sz="4" w:space="0" w:color="auto"/>
            <w:right w:val="nil"/>
          </w:tcBorders>
        </w:tcPr>
        <w:p w14:paraId="50C9CD3E" w14:textId="77777777" w:rsidR="004F7CA0" w:rsidRDefault="0051707D">
          <w:pPr>
            <w:jc w:val="right"/>
            <w:rPr>
              <w:rFonts w:ascii="Verdana" w:hAnsi="Verdana"/>
              <w:b/>
              <w:sz w:val="17"/>
              <w:szCs w:val="17"/>
            </w:rPr>
          </w:pPr>
          <w:r>
            <w:rPr>
              <w:rFonts w:ascii="Verdana" w:hAnsi="Verdana"/>
              <w:b/>
              <w:sz w:val="17"/>
              <w:szCs w:val="17"/>
            </w:rPr>
            <w:t>JCJ0hns0n76@hotmail.com</w:t>
          </w:r>
        </w:p>
      </w:tc>
    </w:tr>
    <w:tr w:rsidR="004F7CA0" w14:paraId="50C9CD41" w14:textId="77777777">
      <w:tc>
        <w:tcPr>
          <w:tcW w:w="9720" w:type="dxa"/>
          <w:gridSpan w:val="2"/>
          <w:tcBorders>
            <w:top w:val="nil"/>
            <w:left w:val="nil"/>
            <w:bottom w:val="nil"/>
            <w:right w:val="nil"/>
          </w:tcBorders>
          <w:vAlign w:val="center"/>
        </w:tcPr>
        <w:p w14:paraId="50C9CD40" w14:textId="77777777" w:rsidR="004F7CA0" w:rsidRDefault="0051707D">
          <w:pPr>
            <w:jc w:val="right"/>
            <w:rPr>
              <w:rFonts w:ascii="Verdana" w:hAnsi="Verdana"/>
              <w:sz w:val="17"/>
              <w:szCs w:val="17"/>
            </w:rPr>
          </w:pPr>
          <w:r>
            <w:rPr>
              <w:rFonts w:ascii="Verdana" w:hAnsi="Verdana"/>
              <w:sz w:val="17"/>
              <w:szCs w:val="17"/>
            </w:rPr>
            <w:t xml:space="preserve">11316 Sierra </w:t>
          </w:r>
          <w:proofErr w:type="spellStart"/>
          <w:r>
            <w:rPr>
              <w:rFonts w:ascii="Verdana" w:hAnsi="Verdana"/>
              <w:sz w:val="17"/>
              <w:szCs w:val="17"/>
            </w:rPr>
            <w:t>Ln</w:t>
          </w:r>
          <w:r>
            <w:rPr>
              <w:rFonts w:ascii="Wingdings 2" w:eastAsia="Wingdings 2" w:hAnsi="Wingdings 2" w:cs="Wingdings 2"/>
              <w:sz w:val="17"/>
              <w:szCs w:val="17"/>
            </w:rPr>
            <w:t>¡</w:t>
          </w:r>
          <w:r>
            <w:rPr>
              <w:rFonts w:ascii="Verdana" w:hAnsi="Verdana"/>
              <w:sz w:val="17"/>
              <w:szCs w:val="17"/>
            </w:rPr>
            <w:t>White</w:t>
          </w:r>
          <w:proofErr w:type="spellEnd"/>
          <w:r>
            <w:rPr>
              <w:rFonts w:ascii="Verdana" w:hAnsi="Verdana"/>
              <w:sz w:val="17"/>
              <w:szCs w:val="17"/>
            </w:rPr>
            <w:t xml:space="preserve"> Plains, MD 20695</w:t>
          </w:r>
        </w:p>
      </w:tc>
    </w:tr>
  </w:tbl>
  <w:p w14:paraId="50C9CD42" w14:textId="77777777" w:rsidR="004F7CA0" w:rsidRDefault="004F7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5DA3"/>
    <w:multiLevelType w:val="multilevel"/>
    <w:tmpl w:val="05D55DA3"/>
    <w:lvl w:ilvl="0">
      <w:start w:val="1"/>
      <w:numFmt w:val="bullet"/>
      <w:lvlText w:val=""/>
      <w:lvlJc w:val="left"/>
      <w:pPr>
        <w:ind w:left="360" w:hanging="288"/>
      </w:pPr>
      <w:rPr>
        <w:rFonts w:ascii="Symbol" w:hAnsi="Symbol" w:hint="default"/>
      </w:rPr>
    </w:lvl>
    <w:lvl w:ilvl="1">
      <w:numFmt w:val="bullet"/>
      <w:lvlText w:val="•"/>
      <w:lvlJc w:val="left"/>
      <w:pPr>
        <w:ind w:left="1800" w:hanging="72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9E33FF"/>
    <w:multiLevelType w:val="hybridMultilevel"/>
    <w:tmpl w:val="F91AF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662F0"/>
    <w:multiLevelType w:val="hybridMultilevel"/>
    <w:tmpl w:val="99D05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D6006"/>
    <w:multiLevelType w:val="multilevel"/>
    <w:tmpl w:val="185D6006"/>
    <w:lvl w:ilvl="0">
      <w:start w:val="1"/>
      <w:numFmt w:val="bullet"/>
      <w:lvlText w:val=""/>
      <w:lvlJc w:val="left"/>
      <w:pPr>
        <w:ind w:left="360" w:hanging="288"/>
      </w:pPr>
      <w:rPr>
        <w:rFonts w:ascii="Symbol" w:hAnsi="Symbol" w:hint="default"/>
      </w:rPr>
    </w:lvl>
    <w:lvl w:ilvl="1">
      <w:numFmt w:val="bullet"/>
      <w:lvlText w:val="•"/>
      <w:lvlJc w:val="left"/>
      <w:pPr>
        <w:ind w:left="1440" w:hanging="360"/>
      </w:pPr>
      <w:rPr>
        <w:rFonts w:ascii="Arial" w:eastAsia="MS Mincho"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0F1E91"/>
    <w:multiLevelType w:val="multilevel"/>
    <w:tmpl w:val="240F1E91"/>
    <w:lvl w:ilvl="0">
      <w:start w:val="1"/>
      <w:numFmt w:val="bullet"/>
      <w:lvlText w:val=""/>
      <w:lvlJc w:val="left"/>
      <w:pPr>
        <w:ind w:left="432" w:hanging="288"/>
      </w:pPr>
      <w:rPr>
        <w:rFonts w:ascii="Symbol" w:hAnsi="Symbol"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5" w15:restartNumberingAfterBreak="0">
    <w:nsid w:val="2AF649EF"/>
    <w:multiLevelType w:val="hybridMultilevel"/>
    <w:tmpl w:val="A69C4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F2628"/>
    <w:multiLevelType w:val="multilevel"/>
    <w:tmpl w:val="2E1F2628"/>
    <w:lvl w:ilvl="0">
      <w:start w:val="1"/>
      <w:numFmt w:val="bullet"/>
      <w:lvlText w:val=""/>
      <w:lvlJc w:val="left"/>
      <w:pPr>
        <w:ind w:left="360" w:hanging="288"/>
      </w:pPr>
      <w:rPr>
        <w:rFonts w:ascii="Symbol" w:hAnsi="Symbol" w:hint="default"/>
      </w:rPr>
    </w:lvl>
    <w:lvl w:ilvl="1">
      <w:numFmt w:val="bullet"/>
      <w:lvlText w:val="•"/>
      <w:lvlJc w:val="left"/>
      <w:pPr>
        <w:ind w:left="1800" w:hanging="72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397D93"/>
    <w:multiLevelType w:val="multilevel"/>
    <w:tmpl w:val="2E397D93"/>
    <w:lvl w:ilvl="0">
      <w:start w:val="1"/>
      <w:numFmt w:val="bullet"/>
      <w:pStyle w:val="Bulletedlistlastitem"/>
      <w:lvlText w:val=""/>
      <w:lvlJc w:val="left"/>
      <w:pPr>
        <w:tabs>
          <w:tab w:val="left" w:pos="0"/>
        </w:tabs>
        <w:ind w:left="216" w:hanging="216"/>
      </w:pPr>
      <w:rPr>
        <w:rFonts w:ascii="Symbol" w:hAnsi="Symbol" w:hint="default"/>
        <w:sz w:val="12"/>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hint="default"/>
      </w:rPr>
    </w:lvl>
  </w:abstractNum>
  <w:abstractNum w:abstractNumId="8" w15:restartNumberingAfterBreak="0">
    <w:nsid w:val="3030508C"/>
    <w:multiLevelType w:val="multilevel"/>
    <w:tmpl w:val="303050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640240"/>
    <w:multiLevelType w:val="multilevel"/>
    <w:tmpl w:val="31640240"/>
    <w:lvl w:ilvl="0">
      <w:start w:val="1"/>
      <w:numFmt w:val="bullet"/>
      <w:lvlText w:val=""/>
      <w:lvlJc w:val="left"/>
      <w:pPr>
        <w:ind w:left="360" w:hanging="288"/>
      </w:pPr>
      <w:rPr>
        <w:rFonts w:ascii="Symbol" w:hAnsi="Symbol" w:hint="default"/>
      </w:rPr>
    </w:lvl>
    <w:lvl w:ilvl="1">
      <w:numFmt w:val="bullet"/>
      <w:lvlText w:val="•"/>
      <w:lvlJc w:val="left"/>
      <w:pPr>
        <w:ind w:left="1800" w:hanging="72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6D2BE2"/>
    <w:multiLevelType w:val="multilevel"/>
    <w:tmpl w:val="336D2BE2"/>
    <w:lvl w:ilvl="0">
      <w:start w:val="1"/>
      <w:numFmt w:val="bullet"/>
      <w:lvlText w:val=""/>
      <w:lvlJc w:val="left"/>
      <w:pPr>
        <w:tabs>
          <w:tab w:val="left" w:pos="0"/>
        </w:tabs>
        <w:ind w:left="302" w:hanging="158"/>
      </w:pPr>
      <w:rPr>
        <w:rFonts w:ascii="Symbol" w:hAnsi="Symbol" w:hint="default"/>
        <w:color w:val="auto"/>
      </w:rPr>
    </w:lvl>
    <w:lvl w:ilvl="1">
      <w:start w:val="1"/>
      <w:numFmt w:val="bullet"/>
      <w:lvlText w:val="►"/>
      <w:lvlJc w:val="left"/>
      <w:pPr>
        <w:tabs>
          <w:tab w:val="left" w:pos="0"/>
        </w:tabs>
        <w:ind w:left="1426" w:hanging="216"/>
      </w:pPr>
      <w:rPr>
        <w:rFonts w:ascii="Arial" w:hAnsi="Arial" w:hint="default"/>
        <w:color w:val="auto"/>
        <w:sz w:val="16"/>
      </w:rPr>
    </w:lvl>
    <w:lvl w:ilvl="2">
      <w:start w:val="1"/>
      <w:numFmt w:val="bullet"/>
      <w:lvlText w:val=""/>
      <w:lvlJc w:val="left"/>
      <w:pPr>
        <w:tabs>
          <w:tab w:val="left" w:pos="0"/>
        </w:tabs>
        <w:ind w:left="2290" w:hanging="360"/>
      </w:pPr>
      <w:rPr>
        <w:rFonts w:ascii="Wingdings" w:hAnsi="Wingdings" w:hint="default"/>
      </w:rPr>
    </w:lvl>
    <w:lvl w:ilvl="3">
      <w:start w:val="1"/>
      <w:numFmt w:val="bullet"/>
      <w:lvlText w:val=""/>
      <w:lvlJc w:val="left"/>
      <w:pPr>
        <w:tabs>
          <w:tab w:val="left" w:pos="0"/>
        </w:tabs>
        <w:ind w:left="3010" w:hanging="360"/>
      </w:pPr>
      <w:rPr>
        <w:rFonts w:ascii="Symbol" w:hAnsi="Symbol" w:hint="default"/>
      </w:rPr>
    </w:lvl>
    <w:lvl w:ilvl="4">
      <w:start w:val="1"/>
      <w:numFmt w:val="bullet"/>
      <w:lvlText w:val="o"/>
      <w:lvlJc w:val="left"/>
      <w:pPr>
        <w:tabs>
          <w:tab w:val="left" w:pos="0"/>
        </w:tabs>
        <w:ind w:left="3730" w:hanging="360"/>
      </w:pPr>
      <w:rPr>
        <w:rFonts w:ascii="Courier New" w:hAnsi="Courier New" w:cs="Courier New" w:hint="default"/>
      </w:rPr>
    </w:lvl>
    <w:lvl w:ilvl="5">
      <w:start w:val="1"/>
      <w:numFmt w:val="bullet"/>
      <w:lvlText w:val=""/>
      <w:lvlJc w:val="left"/>
      <w:pPr>
        <w:tabs>
          <w:tab w:val="left" w:pos="0"/>
        </w:tabs>
        <w:ind w:left="4450" w:hanging="360"/>
      </w:pPr>
      <w:rPr>
        <w:rFonts w:ascii="Wingdings" w:hAnsi="Wingdings" w:hint="default"/>
      </w:rPr>
    </w:lvl>
    <w:lvl w:ilvl="6">
      <w:start w:val="1"/>
      <w:numFmt w:val="bullet"/>
      <w:lvlText w:val=""/>
      <w:lvlJc w:val="left"/>
      <w:pPr>
        <w:tabs>
          <w:tab w:val="left" w:pos="0"/>
        </w:tabs>
        <w:ind w:left="5170" w:hanging="360"/>
      </w:pPr>
      <w:rPr>
        <w:rFonts w:ascii="Symbol" w:hAnsi="Symbol" w:hint="default"/>
      </w:rPr>
    </w:lvl>
    <w:lvl w:ilvl="7">
      <w:start w:val="1"/>
      <w:numFmt w:val="bullet"/>
      <w:lvlText w:val="o"/>
      <w:lvlJc w:val="left"/>
      <w:pPr>
        <w:tabs>
          <w:tab w:val="left" w:pos="0"/>
        </w:tabs>
        <w:ind w:left="5890" w:hanging="360"/>
      </w:pPr>
      <w:rPr>
        <w:rFonts w:ascii="Courier New" w:hAnsi="Courier New" w:cs="Courier New" w:hint="default"/>
      </w:rPr>
    </w:lvl>
    <w:lvl w:ilvl="8">
      <w:start w:val="1"/>
      <w:numFmt w:val="bullet"/>
      <w:lvlText w:val=""/>
      <w:lvlJc w:val="left"/>
      <w:pPr>
        <w:tabs>
          <w:tab w:val="left" w:pos="0"/>
        </w:tabs>
        <w:ind w:left="6610" w:hanging="360"/>
      </w:pPr>
      <w:rPr>
        <w:rFonts w:ascii="Wingdings" w:hAnsi="Wingdings" w:hint="default"/>
      </w:rPr>
    </w:lvl>
  </w:abstractNum>
  <w:abstractNum w:abstractNumId="11" w15:restartNumberingAfterBreak="0">
    <w:nsid w:val="394E1536"/>
    <w:multiLevelType w:val="multilevel"/>
    <w:tmpl w:val="394E1536"/>
    <w:lvl w:ilvl="0">
      <w:start w:val="1"/>
      <w:numFmt w:val="bullet"/>
      <w:lvlText w:val=""/>
      <w:lvlJc w:val="left"/>
      <w:pPr>
        <w:ind w:left="360"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B847773"/>
    <w:multiLevelType w:val="multilevel"/>
    <w:tmpl w:val="3B847773"/>
    <w:lvl w:ilvl="0">
      <w:start w:val="1"/>
      <w:numFmt w:val="bullet"/>
      <w:lvlText w:val=""/>
      <w:lvlJc w:val="left"/>
      <w:pPr>
        <w:ind w:left="360" w:hanging="288"/>
      </w:pPr>
      <w:rPr>
        <w:rFonts w:ascii="Symbol" w:hAnsi="Symbol" w:hint="default"/>
      </w:rPr>
    </w:lvl>
    <w:lvl w:ilvl="1">
      <w:numFmt w:val="bullet"/>
      <w:lvlText w:val="•"/>
      <w:lvlJc w:val="left"/>
      <w:pPr>
        <w:ind w:left="1800" w:hanging="72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CB0785"/>
    <w:multiLevelType w:val="hybridMultilevel"/>
    <w:tmpl w:val="61126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DB08A8"/>
    <w:multiLevelType w:val="multilevel"/>
    <w:tmpl w:val="4DDB08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7651D9"/>
    <w:multiLevelType w:val="multilevel"/>
    <w:tmpl w:val="4E7651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E3252C"/>
    <w:multiLevelType w:val="multilevel"/>
    <w:tmpl w:val="51E3252C"/>
    <w:lvl w:ilvl="0">
      <w:start w:val="1"/>
      <w:numFmt w:val="bullet"/>
      <w:pStyle w:val="Achievement"/>
      <w:lvlText w:val=""/>
      <w:lvlJc w:val="left"/>
      <w:pPr>
        <w:tabs>
          <w:tab w:val="left" w:pos="0"/>
        </w:tabs>
        <w:ind w:left="36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hint="default"/>
      </w:rPr>
    </w:lvl>
  </w:abstractNum>
  <w:abstractNum w:abstractNumId="17" w15:restartNumberingAfterBreak="0">
    <w:nsid w:val="52E01E1E"/>
    <w:multiLevelType w:val="multilevel"/>
    <w:tmpl w:val="52E01E1E"/>
    <w:lvl w:ilvl="0">
      <w:start w:val="1"/>
      <w:numFmt w:val="bullet"/>
      <w:lvlText w:val=""/>
      <w:lvlJc w:val="left"/>
      <w:pPr>
        <w:ind w:left="360"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7B2A3A"/>
    <w:multiLevelType w:val="multilevel"/>
    <w:tmpl w:val="547B2A3A"/>
    <w:lvl w:ilvl="0">
      <w:start w:val="1"/>
      <w:numFmt w:val="bullet"/>
      <w:lvlText w:val=""/>
      <w:lvlJc w:val="left"/>
      <w:pPr>
        <w:ind w:left="360" w:hanging="288"/>
      </w:pPr>
      <w:rPr>
        <w:rFonts w:ascii="Symbol" w:hAnsi="Symbol" w:hint="default"/>
      </w:rPr>
    </w:lvl>
    <w:lvl w:ilvl="1">
      <w:numFmt w:val="bullet"/>
      <w:lvlText w:val="•"/>
      <w:lvlJc w:val="left"/>
      <w:pPr>
        <w:ind w:left="1800" w:hanging="72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95C6361"/>
    <w:multiLevelType w:val="multilevel"/>
    <w:tmpl w:val="595C6361"/>
    <w:lvl w:ilvl="0">
      <w:start w:val="1"/>
      <w:numFmt w:val="bullet"/>
      <w:lvlText w:val=""/>
      <w:lvlJc w:val="left"/>
      <w:pPr>
        <w:ind w:left="360" w:hanging="288"/>
      </w:pPr>
      <w:rPr>
        <w:rFonts w:ascii="Symbol" w:hAnsi="Symbol" w:hint="default"/>
      </w:rPr>
    </w:lvl>
    <w:lvl w:ilvl="1">
      <w:numFmt w:val="bullet"/>
      <w:lvlText w:val="•"/>
      <w:lvlJc w:val="left"/>
      <w:pPr>
        <w:ind w:left="1800" w:hanging="72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9AD1956"/>
    <w:multiLevelType w:val="hybridMultilevel"/>
    <w:tmpl w:val="91D4F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8C2BEF"/>
    <w:multiLevelType w:val="hybridMultilevel"/>
    <w:tmpl w:val="775C7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2D6E43"/>
    <w:multiLevelType w:val="multilevel"/>
    <w:tmpl w:val="762D6E43"/>
    <w:lvl w:ilvl="0">
      <w:start w:val="1"/>
      <w:numFmt w:val="bullet"/>
      <w:lvlText w:val=""/>
      <w:lvlJc w:val="left"/>
      <w:pPr>
        <w:ind w:left="360" w:hanging="288"/>
      </w:pPr>
      <w:rPr>
        <w:rFonts w:ascii="Symbol" w:hAnsi="Symbol" w:hint="default"/>
      </w:rPr>
    </w:lvl>
    <w:lvl w:ilvl="1">
      <w:numFmt w:val="bullet"/>
      <w:lvlText w:val="•"/>
      <w:lvlJc w:val="left"/>
      <w:pPr>
        <w:ind w:left="1800" w:hanging="72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E43706"/>
    <w:multiLevelType w:val="multilevel"/>
    <w:tmpl w:val="77E43706"/>
    <w:lvl w:ilvl="0">
      <w:start w:val="1"/>
      <w:numFmt w:val="bullet"/>
      <w:lvlText w:val=""/>
      <w:lvlJc w:val="left"/>
      <w:pPr>
        <w:ind w:left="360"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930037C"/>
    <w:multiLevelType w:val="multilevel"/>
    <w:tmpl w:val="7930037C"/>
    <w:lvl w:ilvl="0">
      <w:start w:val="1"/>
      <w:numFmt w:val="bullet"/>
      <w:lvlText w:val=""/>
      <w:lvlJc w:val="left"/>
      <w:pPr>
        <w:ind w:left="360" w:hanging="288"/>
      </w:pPr>
      <w:rPr>
        <w:rFonts w:ascii="Symbol" w:hAnsi="Symbol" w:hint="default"/>
      </w:rPr>
    </w:lvl>
    <w:lvl w:ilvl="1">
      <w:numFmt w:val="bullet"/>
      <w:lvlText w:val="•"/>
      <w:lvlJc w:val="left"/>
      <w:pPr>
        <w:ind w:left="1800" w:hanging="72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22477158">
    <w:abstractNumId w:val="16"/>
  </w:num>
  <w:num w:numId="2" w16cid:durableId="797382547">
    <w:abstractNumId w:val="7"/>
  </w:num>
  <w:num w:numId="3" w16cid:durableId="1035496263">
    <w:abstractNumId w:val="3"/>
  </w:num>
  <w:num w:numId="4" w16cid:durableId="18433503">
    <w:abstractNumId w:val="23"/>
  </w:num>
  <w:num w:numId="5" w16cid:durableId="1650590557">
    <w:abstractNumId w:val="8"/>
  </w:num>
  <w:num w:numId="6" w16cid:durableId="2021657691">
    <w:abstractNumId w:val="15"/>
  </w:num>
  <w:num w:numId="7" w16cid:durableId="833178401">
    <w:abstractNumId w:val="14"/>
  </w:num>
  <w:num w:numId="8" w16cid:durableId="1984265411">
    <w:abstractNumId w:val="6"/>
  </w:num>
  <w:num w:numId="9" w16cid:durableId="539318798">
    <w:abstractNumId w:val="0"/>
  </w:num>
  <w:num w:numId="10" w16cid:durableId="2131438142">
    <w:abstractNumId w:val="11"/>
  </w:num>
  <w:num w:numId="11" w16cid:durableId="1956594783">
    <w:abstractNumId w:val="9"/>
  </w:num>
  <w:num w:numId="12" w16cid:durableId="92558534">
    <w:abstractNumId w:val="4"/>
  </w:num>
  <w:num w:numId="13" w16cid:durableId="1609897597">
    <w:abstractNumId w:val="19"/>
  </w:num>
  <w:num w:numId="14" w16cid:durableId="1838618911">
    <w:abstractNumId w:val="22"/>
  </w:num>
  <w:num w:numId="15" w16cid:durableId="1617983459">
    <w:abstractNumId w:val="17"/>
  </w:num>
  <w:num w:numId="16" w16cid:durableId="1012688906">
    <w:abstractNumId w:val="12"/>
  </w:num>
  <w:num w:numId="17" w16cid:durableId="644895860">
    <w:abstractNumId w:val="18"/>
  </w:num>
  <w:num w:numId="18" w16cid:durableId="1785495393">
    <w:abstractNumId w:val="24"/>
  </w:num>
  <w:num w:numId="19" w16cid:durableId="1335570648">
    <w:abstractNumId w:val="10"/>
  </w:num>
  <w:num w:numId="20" w16cid:durableId="547955143">
    <w:abstractNumId w:val="1"/>
  </w:num>
  <w:num w:numId="21" w16cid:durableId="173762208">
    <w:abstractNumId w:val="20"/>
  </w:num>
  <w:num w:numId="22" w16cid:durableId="2038461199">
    <w:abstractNumId w:val="13"/>
  </w:num>
  <w:num w:numId="23" w16cid:durableId="1837650853">
    <w:abstractNumId w:val="5"/>
  </w:num>
  <w:num w:numId="24" w16cid:durableId="1316036086">
    <w:abstractNumId w:val="2"/>
  </w:num>
  <w:num w:numId="25" w16cid:durableId="8072848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rawingGridVerticalSpacing w:val="233"/>
  <w:doNotShadeFormData/>
  <w:noPunctuationKerning/>
  <w:characterSpacingControl w:val="doNotCompress"/>
  <w:doNotValidateAgainstSchema/>
  <w:doNotDemarcateInvalidXml/>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ResumeStyle" w:val="2"/>
    <w:docVar w:name="Resume Post Wizard Balloon" w:val="0"/>
  </w:docVars>
  <w:rsids>
    <w:rsidRoot w:val="00172A27"/>
    <w:rsid w:val="0000155D"/>
    <w:rsid w:val="0001577E"/>
    <w:rsid w:val="00022161"/>
    <w:rsid w:val="00025A30"/>
    <w:rsid w:val="00042284"/>
    <w:rsid w:val="000427C7"/>
    <w:rsid w:val="00050A6E"/>
    <w:rsid w:val="000512DA"/>
    <w:rsid w:val="000551BE"/>
    <w:rsid w:val="00062E09"/>
    <w:rsid w:val="00066EF1"/>
    <w:rsid w:val="00067498"/>
    <w:rsid w:val="000720F3"/>
    <w:rsid w:val="00084383"/>
    <w:rsid w:val="000914C9"/>
    <w:rsid w:val="00091A33"/>
    <w:rsid w:val="00094F6B"/>
    <w:rsid w:val="000977B5"/>
    <w:rsid w:val="000A2C74"/>
    <w:rsid w:val="000A319E"/>
    <w:rsid w:val="000B0533"/>
    <w:rsid w:val="000B0BA2"/>
    <w:rsid w:val="000B3586"/>
    <w:rsid w:val="000B440F"/>
    <w:rsid w:val="000C08B8"/>
    <w:rsid w:val="000C107C"/>
    <w:rsid w:val="000C2CA9"/>
    <w:rsid w:val="000C30A9"/>
    <w:rsid w:val="000C519D"/>
    <w:rsid w:val="000C578E"/>
    <w:rsid w:val="000D41E4"/>
    <w:rsid w:val="000D4D31"/>
    <w:rsid w:val="000D56B1"/>
    <w:rsid w:val="000D6D7F"/>
    <w:rsid w:val="000D7A42"/>
    <w:rsid w:val="000E6054"/>
    <w:rsid w:val="000F0445"/>
    <w:rsid w:val="000F1611"/>
    <w:rsid w:val="000F3492"/>
    <w:rsid w:val="00100C44"/>
    <w:rsid w:val="00103307"/>
    <w:rsid w:val="001034D7"/>
    <w:rsid w:val="001111BE"/>
    <w:rsid w:val="00117A39"/>
    <w:rsid w:val="001211D3"/>
    <w:rsid w:val="00123258"/>
    <w:rsid w:val="00133DF7"/>
    <w:rsid w:val="00141B49"/>
    <w:rsid w:val="00143042"/>
    <w:rsid w:val="001462A1"/>
    <w:rsid w:val="0014773F"/>
    <w:rsid w:val="00152065"/>
    <w:rsid w:val="00155324"/>
    <w:rsid w:val="00155F35"/>
    <w:rsid w:val="00157EA7"/>
    <w:rsid w:val="00160BBE"/>
    <w:rsid w:val="00162C95"/>
    <w:rsid w:val="00163EB4"/>
    <w:rsid w:val="00172A27"/>
    <w:rsid w:val="001743AA"/>
    <w:rsid w:val="00182E96"/>
    <w:rsid w:val="00183346"/>
    <w:rsid w:val="00183C43"/>
    <w:rsid w:val="00184443"/>
    <w:rsid w:val="001868FB"/>
    <w:rsid w:val="00187FD5"/>
    <w:rsid w:val="0019267A"/>
    <w:rsid w:val="001A0018"/>
    <w:rsid w:val="001A3F4D"/>
    <w:rsid w:val="001A56F5"/>
    <w:rsid w:val="001B2F1F"/>
    <w:rsid w:val="001B65D6"/>
    <w:rsid w:val="001B7A39"/>
    <w:rsid w:val="001C35E6"/>
    <w:rsid w:val="001C481E"/>
    <w:rsid w:val="001C6D71"/>
    <w:rsid w:val="001C75DC"/>
    <w:rsid w:val="001D0F6B"/>
    <w:rsid w:val="001D4CE1"/>
    <w:rsid w:val="001E2224"/>
    <w:rsid w:val="001E677A"/>
    <w:rsid w:val="00201BDB"/>
    <w:rsid w:val="00207CAC"/>
    <w:rsid w:val="00211B94"/>
    <w:rsid w:val="002120DB"/>
    <w:rsid w:val="0021306D"/>
    <w:rsid w:val="002200BF"/>
    <w:rsid w:val="00222703"/>
    <w:rsid w:val="00224B14"/>
    <w:rsid w:val="00225AFF"/>
    <w:rsid w:val="00230D0D"/>
    <w:rsid w:val="00233A30"/>
    <w:rsid w:val="00233B17"/>
    <w:rsid w:val="0024209E"/>
    <w:rsid w:val="002444E0"/>
    <w:rsid w:val="00251117"/>
    <w:rsid w:val="00252067"/>
    <w:rsid w:val="00252891"/>
    <w:rsid w:val="00262DEF"/>
    <w:rsid w:val="00264E51"/>
    <w:rsid w:val="002670D1"/>
    <w:rsid w:val="00267B4C"/>
    <w:rsid w:val="0027173E"/>
    <w:rsid w:val="002834D4"/>
    <w:rsid w:val="00284B57"/>
    <w:rsid w:val="002921A3"/>
    <w:rsid w:val="0029259E"/>
    <w:rsid w:val="0029549C"/>
    <w:rsid w:val="002A2D1B"/>
    <w:rsid w:val="002B18EF"/>
    <w:rsid w:val="002B1D7E"/>
    <w:rsid w:val="002B786A"/>
    <w:rsid w:val="002C14EC"/>
    <w:rsid w:val="002C39C4"/>
    <w:rsid w:val="002E1EC4"/>
    <w:rsid w:val="002E4014"/>
    <w:rsid w:val="002E48F9"/>
    <w:rsid w:val="002E79FC"/>
    <w:rsid w:val="002F2595"/>
    <w:rsid w:val="002F2693"/>
    <w:rsid w:val="002F3A6A"/>
    <w:rsid w:val="002F4E71"/>
    <w:rsid w:val="002F5A66"/>
    <w:rsid w:val="002F7F32"/>
    <w:rsid w:val="00301F4E"/>
    <w:rsid w:val="00302091"/>
    <w:rsid w:val="00306E0E"/>
    <w:rsid w:val="00311B8E"/>
    <w:rsid w:val="003137CC"/>
    <w:rsid w:val="003279FE"/>
    <w:rsid w:val="00330B0F"/>
    <w:rsid w:val="00331E3E"/>
    <w:rsid w:val="00333736"/>
    <w:rsid w:val="0033476C"/>
    <w:rsid w:val="00343F2E"/>
    <w:rsid w:val="003527F1"/>
    <w:rsid w:val="0035308C"/>
    <w:rsid w:val="00363738"/>
    <w:rsid w:val="003707C3"/>
    <w:rsid w:val="003708FE"/>
    <w:rsid w:val="00371EF2"/>
    <w:rsid w:val="003761F9"/>
    <w:rsid w:val="003771CC"/>
    <w:rsid w:val="00377476"/>
    <w:rsid w:val="003777EA"/>
    <w:rsid w:val="00383060"/>
    <w:rsid w:val="00386B13"/>
    <w:rsid w:val="00390BE2"/>
    <w:rsid w:val="00392852"/>
    <w:rsid w:val="003A1581"/>
    <w:rsid w:val="003A18E6"/>
    <w:rsid w:val="003A1FF8"/>
    <w:rsid w:val="003A75EF"/>
    <w:rsid w:val="003B30B5"/>
    <w:rsid w:val="003B667B"/>
    <w:rsid w:val="003B6E24"/>
    <w:rsid w:val="003B70C0"/>
    <w:rsid w:val="003C06F8"/>
    <w:rsid w:val="003C394C"/>
    <w:rsid w:val="003E433A"/>
    <w:rsid w:val="003E6481"/>
    <w:rsid w:val="003E7E7A"/>
    <w:rsid w:val="003F1E1C"/>
    <w:rsid w:val="003F536C"/>
    <w:rsid w:val="003F677D"/>
    <w:rsid w:val="0040031C"/>
    <w:rsid w:val="00401192"/>
    <w:rsid w:val="004017B9"/>
    <w:rsid w:val="00401937"/>
    <w:rsid w:val="004021C9"/>
    <w:rsid w:val="0040294A"/>
    <w:rsid w:val="00403E93"/>
    <w:rsid w:val="0040470F"/>
    <w:rsid w:val="00411BEE"/>
    <w:rsid w:val="004168D9"/>
    <w:rsid w:val="0042074B"/>
    <w:rsid w:val="004208A3"/>
    <w:rsid w:val="00421235"/>
    <w:rsid w:val="0043290F"/>
    <w:rsid w:val="00433CE4"/>
    <w:rsid w:val="004341BA"/>
    <w:rsid w:val="00437E5D"/>
    <w:rsid w:val="00444BF0"/>
    <w:rsid w:val="0047070A"/>
    <w:rsid w:val="00476BBF"/>
    <w:rsid w:val="00480806"/>
    <w:rsid w:val="00480874"/>
    <w:rsid w:val="00483281"/>
    <w:rsid w:val="00484B49"/>
    <w:rsid w:val="00485201"/>
    <w:rsid w:val="0048567B"/>
    <w:rsid w:val="00486FC0"/>
    <w:rsid w:val="004902B3"/>
    <w:rsid w:val="00490C71"/>
    <w:rsid w:val="004937BB"/>
    <w:rsid w:val="00495985"/>
    <w:rsid w:val="00497A9F"/>
    <w:rsid w:val="004A49AC"/>
    <w:rsid w:val="004A566A"/>
    <w:rsid w:val="004A57AD"/>
    <w:rsid w:val="004B0AD1"/>
    <w:rsid w:val="004B216E"/>
    <w:rsid w:val="004B3BD7"/>
    <w:rsid w:val="004B45E7"/>
    <w:rsid w:val="004B5EDC"/>
    <w:rsid w:val="004C0CBE"/>
    <w:rsid w:val="004C2641"/>
    <w:rsid w:val="004D3613"/>
    <w:rsid w:val="004D4B4A"/>
    <w:rsid w:val="004D7CEC"/>
    <w:rsid w:val="004D7FED"/>
    <w:rsid w:val="004E3DE3"/>
    <w:rsid w:val="004E47B0"/>
    <w:rsid w:val="004E4B2A"/>
    <w:rsid w:val="004E6A2C"/>
    <w:rsid w:val="004E7DB3"/>
    <w:rsid w:val="004E7FD4"/>
    <w:rsid w:val="004F7CA0"/>
    <w:rsid w:val="00501633"/>
    <w:rsid w:val="00502346"/>
    <w:rsid w:val="00505F21"/>
    <w:rsid w:val="0051707D"/>
    <w:rsid w:val="00520108"/>
    <w:rsid w:val="00524E15"/>
    <w:rsid w:val="00524E83"/>
    <w:rsid w:val="00535121"/>
    <w:rsid w:val="005355CF"/>
    <w:rsid w:val="00542FAB"/>
    <w:rsid w:val="00547F11"/>
    <w:rsid w:val="00551A5B"/>
    <w:rsid w:val="00556D17"/>
    <w:rsid w:val="005604DA"/>
    <w:rsid w:val="00561EF8"/>
    <w:rsid w:val="005645EA"/>
    <w:rsid w:val="005745E3"/>
    <w:rsid w:val="00574A2A"/>
    <w:rsid w:val="00577933"/>
    <w:rsid w:val="00583EDF"/>
    <w:rsid w:val="005925B8"/>
    <w:rsid w:val="005A2906"/>
    <w:rsid w:val="005A37C2"/>
    <w:rsid w:val="005A4EB0"/>
    <w:rsid w:val="005B274A"/>
    <w:rsid w:val="005B31F0"/>
    <w:rsid w:val="005C1F4D"/>
    <w:rsid w:val="005C2654"/>
    <w:rsid w:val="005C738E"/>
    <w:rsid w:val="005D6541"/>
    <w:rsid w:val="005E0118"/>
    <w:rsid w:val="005E279A"/>
    <w:rsid w:val="005E3E9F"/>
    <w:rsid w:val="005E40DA"/>
    <w:rsid w:val="005E4AD9"/>
    <w:rsid w:val="005E5E4C"/>
    <w:rsid w:val="005E730A"/>
    <w:rsid w:val="005E73D8"/>
    <w:rsid w:val="005F18F5"/>
    <w:rsid w:val="005F1C7F"/>
    <w:rsid w:val="006010A8"/>
    <w:rsid w:val="00604367"/>
    <w:rsid w:val="00605BFA"/>
    <w:rsid w:val="0060762F"/>
    <w:rsid w:val="0061345A"/>
    <w:rsid w:val="006243C8"/>
    <w:rsid w:val="006270A5"/>
    <w:rsid w:val="0063061F"/>
    <w:rsid w:val="006334F3"/>
    <w:rsid w:val="00634B8A"/>
    <w:rsid w:val="006354BB"/>
    <w:rsid w:val="00642F50"/>
    <w:rsid w:val="00642FE7"/>
    <w:rsid w:val="00647A19"/>
    <w:rsid w:val="006538AB"/>
    <w:rsid w:val="00654DCA"/>
    <w:rsid w:val="00655885"/>
    <w:rsid w:val="00667C4D"/>
    <w:rsid w:val="00673F9A"/>
    <w:rsid w:val="00680333"/>
    <w:rsid w:val="00684208"/>
    <w:rsid w:val="00690691"/>
    <w:rsid w:val="00691320"/>
    <w:rsid w:val="00692F0D"/>
    <w:rsid w:val="006944E4"/>
    <w:rsid w:val="006A0978"/>
    <w:rsid w:val="006A1D42"/>
    <w:rsid w:val="006A3B03"/>
    <w:rsid w:val="006A3FF6"/>
    <w:rsid w:val="006A4549"/>
    <w:rsid w:val="006A66C1"/>
    <w:rsid w:val="006A759C"/>
    <w:rsid w:val="006C44AE"/>
    <w:rsid w:val="006C5BE9"/>
    <w:rsid w:val="006C6177"/>
    <w:rsid w:val="006D2819"/>
    <w:rsid w:val="006D4818"/>
    <w:rsid w:val="006D48CA"/>
    <w:rsid w:val="006E487C"/>
    <w:rsid w:val="006E6092"/>
    <w:rsid w:val="006E7F4D"/>
    <w:rsid w:val="00707953"/>
    <w:rsid w:val="00713610"/>
    <w:rsid w:val="0071765C"/>
    <w:rsid w:val="00721878"/>
    <w:rsid w:val="00722DCB"/>
    <w:rsid w:val="007256D6"/>
    <w:rsid w:val="0072687E"/>
    <w:rsid w:val="00740997"/>
    <w:rsid w:val="00742874"/>
    <w:rsid w:val="007476B1"/>
    <w:rsid w:val="00747A3C"/>
    <w:rsid w:val="00752A3A"/>
    <w:rsid w:val="00756DF8"/>
    <w:rsid w:val="00757C5C"/>
    <w:rsid w:val="00760049"/>
    <w:rsid w:val="00760ABE"/>
    <w:rsid w:val="00770D72"/>
    <w:rsid w:val="00770D9C"/>
    <w:rsid w:val="00771B1D"/>
    <w:rsid w:val="00777D92"/>
    <w:rsid w:val="007802B0"/>
    <w:rsid w:val="00783CE1"/>
    <w:rsid w:val="00785BA1"/>
    <w:rsid w:val="00791B0A"/>
    <w:rsid w:val="007921F6"/>
    <w:rsid w:val="00792239"/>
    <w:rsid w:val="007968A4"/>
    <w:rsid w:val="00796A5A"/>
    <w:rsid w:val="007A1F39"/>
    <w:rsid w:val="007A3BAA"/>
    <w:rsid w:val="007B159D"/>
    <w:rsid w:val="007B1945"/>
    <w:rsid w:val="007B2D94"/>
    <w:rsid w:val="007B33CE"/>
    <w:rsid w:val="007B3564"/>
    <w:rsid w:val="007B4821"/>
    <w:rsid w:val="007B4CED"/>
    <w:rsid w:val="007C096C"/>
    <w:rsid w:val="007C0FA5"/>
    <w:rsid w:val="007C4218"/>
    <w:rsid w:val="007C4659"/>
    <w:rsid w:val="007C61CF"/>
    <w:rsid w:val="007D0F45"/>
    <w:rsid w:val="007D3611"/>
    <w:rsid w:val="007D37CA"/>
    <w:rsid w:val="007D41E6"/>
    <w:rsid w:val="007D7B78"/>
    <w:rsid w:val="007E062D"/>
    <w:rsid w:val="007E6992"/>
    <w:rsid w:val="007F492A"/>
    <w:rsid w:val="007F5EBA"/>
    <w:rsid w:val="007F637A"/>
    <w:rsid w:val="007F6D46"/>
    <w:rsid w:val="00802DC6"/>
    <w:rsid w:val="00803044"/>
    <w:rsid w:val="00816416"/>
    <w:rsid w:val="00816C47"/>
    <w:rsid w:val="00817757"/>
    <w:rsid w:val="00821A75"/>
    <w:rsid w:val="0082305C"/>
    <w:rsid w:val="00830557"/>
    <w:rsid w:val="0083235C"/>
    <w:rsid w:val="008333A0"/>
    <w:rsid w:val="00834278"/>
    <w:rsid w:val="00835550"/>
    <w:rsid w:val="00836F40"/>
    <w:rsid w:val="00841519"/>
    <w:rsid w:val="00841D75"/>
    <w:rsid w:val="0084436C"/>
    <w:rsid w:val="008455F9"/>
    <w:rsid w:val="00847F21"/>
    <w:rsid w:val="008510F0"/>
    <w:rsid w:val="0085166F"/>
    <w:rsid w:val="00865B70"/>
    <w:rsid w:val="00866E6C"/>
    <w:rsid w:val="008707F1"/>
    <w:rsid w:val="008729B7"/>
    <w:rsid w:val="00892452"/>
    <w:rsid w:val="008A178E"/>
    <w:rsid w:val="008A24DC"/>
    <w:rsid w:val="008A711B"/>
    <w:rsid w:val="008B35D1"/>
    <w:rsid w:val="008C3EAD"/>
    <w:rsid w:val="008C451F"/>
    <w:rsid w:val="008F1BB3"/>
    <w:rsid w:val="008F2FB2"/>
    <w:rsid w:val="008F3ACD"/>
    <w:rsid w:val="00900E05"/>
    <w:rsid w:val="00902ABD"/>
    <w:rsid w:val="00905499"/>
    <w:rsid w:val="00913643"/>
    <w:rsid w:val="00913F64"/>
    <w:rsid w:val="00926628"/>
    <w:rsid w:val="00926EF6"/>
    <w:rsid w:val="00930E7B"/>
    <w:rsid w:val="009326FA"/>
    <w:rsid w:val="009329DA"/>
    <w:rsid w:val="00933BFD"/>
    <w:rsid w:val="00941E54"/>
    <w:rsid w:val="00945AA7"/>
    <w:rsid w:val="00946CE4"/>
    <w:rsid w:val="00951814"/>
    <w:rsid w:val="009540D7"/>
    <w:rsid w:val="0096201A"/>
    <w:rsid w:val="009623C4"/>
    <w:rsid w:val="0096413A"/>
    <w:rsid w:val="00964D2F"/>
    <w:rsid w:val="00966306"/>
    <w:rsid w:val="00967DB4"/>
    <w:rsid w:val="009704C1"/>
    <w:rsid w:val="009714F7"/>
    <w:rsid w:val="00972287"/>
    <w:rsid w:val="00972DC1"/>
    <w:rsid w:val="009809EA"/>
    <w:rsid w:val="00981997"/>
    <w:rsid w:val="00984EED"/>
    <w:rsid w:val="00996B6B"/>
    <w:rsid w:val="0099730E"/>
    <w:rsid w:val="009976B2"/>
    <w:rsid w:val="009A172E"/>
    <w:rsid w:val="009A1B1F"/>
    <w:rsid w:val="009A54F1"/>
    <w:rsid w:val="009A62AF"/>
    <w:rsid w:val="009B44DD"/>
    <w:rsid w:val="009B5354"/>
    <w:rsid w:val="009B5BFF"/>
    <w:rsid w:val="009B6D84"/>
    <w:rsid w:val="009C357C"/>
    <w:rsid w:val="009D3803"/>
    <w:rsid w:val="009D4EE4"/>
    <w:rsid w:val="009E10A4"/>
    <w:rsid w:val="009E1C7A"/>
    <w:rsid w:val="009E6FFF"/>
    <w:rsid w:val="009E7AFD"/>
    <w:rsid w:val="009F4CC1"/>
    <w:rsid w:val="009F5F88"/>
    <w:rsid w:val="00A062B5"/>
    <w:rsid w:val="00A13630"/>
    <w:rsid w:val="00A1390E"/>
    <w:rsid w:val="00A2088D"/>
    <w:rsid w:val="00A22198"/>
    <w:rsid w:val="00A24D57"/>
    <w:rsid w:val="00A32779"/>
    <w:rsid w:val="00A42020"/>
    <w:rsid w:val="00A54BC1"/>
    <w:rsid w:val="00A64D31"/>
    <w:rsid w:val="00A6642A"/>
    <w:rsid w:val="00A67BDC"/>
    <w:rsid w:val="00A72A59"/>
    <w:rsid w:val="00A72A89"/>
    <w:rsid w:val="00A742E5"/>
    <w:rsid w:val="00A871FA"/>
    <w:rsid w:val="00A87F27"/>
    <w:rsid w:val="00A920A7"/>
    <w:rsid w:val="00A973A6"/>
    <w:rsid w:val="00AA5F22"/>
    <w:rsid w:val="00AB03B5"/>
    <w:rsid w:val="00AB2DE4"/>
    <w:rsid w:val="00AC2797"/>
    <w:rsid w:val="00AD0D9B"/>
    <w:rsid w:val="00AD356E"/>
    <w:rsid w:val="00AD3DD3"/>
    <w:rsid w:val="00AD5F03"/>
    <w:rsid w:val="00AD705B"/>
    <w:rsid w:val="00AD7D1C"/>
    <w:rsid w:val="00AE1B57"/>
    <w:rsid w:val="00AE23EF"/>
    <w:rsid w:val="00AE442A"/>
    <w:rsid w:val="00AE4467"/>
    <w:rsid w:val="00AE4CFF"/>
    <w:rsid w:val="00AE570A"/>
    <w:rsid w:val="00AF0964"/>
    <w:rsid w:val="00AF6EF8"/>
    <w:rsid w:val="00B11A18"/>
    <w:rsid w:val="00B22F7A"/>
    <w:rsid w:val="00B23D88"/>
    <w:rsid w:val="00B25C7C"/>
    <w:rsid w:val="00B407B2"/>
    <w:rsid w:val="00B41AE6"/>
    <w:rsid w:val="00B4378E"/>
    <w:rsid w:val="00B44788"/>
    <w:rsid w:val="00B506AD"/>
    <w:rsid w:val="00B53AE7"/>
    <w:rsid w:val="00B567FC"/>
    <w:rsid w:val="00B56A75"/>
    <w:rsid w:val="00B56EDB"/>
    <w:rsid w:val="00B63315"/>
    <w:rsid w:val="00B729B1"/>
    <w:rsid w:val="00B760F9"/>
    <w:rsid w:val="00B76C24"/>
    <w:rsid w:val="00B7737A"/>
    <w:rsid w:val="00BA683B"/>
    <w:rsid w:val="00BB4B2D"/>
    <w:rsid w:val="00BB57C1"/>
    <w:rsid w:val="00BB7710"/>
    <w:rsid w:val="00BC2295"/>
    <w:rsid w:val="00BC238D"/>
    <w:rsid w:val="00BC2EF6"/>
    <w:rsid w:val="00BC4543"/>
    <w:rsid w:val="00BC4BF4"/>
    <w:rsid w:val="00BD04BD"/>
    <w:rsid w:val="00BD10D0"/>
    <w:rsid w:val="00BD2036"/>
    <w:rsid w:val="00BD36C0"/>
    <w:rsid w:val="00BD5191"/>
    <w:rsid w:val="00BD5B9F"/>
    <w:rsid w:val="00BD5EC3"/>
    <w:rsid w:val="00BE1709"/>
    <w:rsid w:val="00BE205E"/>
    <w:rsid w:val="00BE2F4C"/>
    <w:rsid w:val="00BE3910"/>
    <w:rsid w:val="00BE44F2"/>
    <w:rsid w:val="00BE7A96"/>
    <w:rsid w:val="00BF3D27"/>
    <w:rsid w:val="00BF7CB6"/>
    <w:rsid w:val="00C00A4C"/>
    <w:rsid w:val="00C018D9"/>
    <w:rsid w:val="00C021C7"/>
    <w:rsid w:val="00C023C1"/>
    <w:rsid w:val="00C034D8"/>
    <w:rsid w:val="00C160E1"/>
    <w:rsid w:val="00C1691B"/>
    <w:rsid w:val="00C26C0D"/>
    <w:rsid w:val="00C321C4"/>
    <w:rsid w:val="00C41E78"/>
    <w:rsid w:val="00C421FA"/>
    <w:rsid w:val="00C43D06"/>
    <w:rsid w:val="00C468C1"/>
    <w:rsid w:val="00C47835"/>
    <w:rsid w:val="00C5081C"/>
    <w:rsid w:val="00C71A9F"/>
    <w:rsid w:val="00C726B1"/>
    <w:rsid w:val="00C74997"/>
    <w:rsid w:val="00C749EE"/>
    <w:rsid w:val="00C7656A"/>
    <w:rsid w:val="00C76EC5"/>
    <w:rsid w:val="00C8162D"/>
    <w:rsid w:val="00C82141"/>
    <w:rsid w:val="00C8745F"/>
    <w:rsid w:val="00C92ABF"/>
    <w:rsid w:val="00C9591A"/>
    <w:rsid w:val="00C97F75"/>
    <w:rsid w:val="00CA500E"/>
    <w:rsid w:val="00CA5279"/>
    <w:rsid w:val="00CB33B6"/>
    <w:rsid w:val="00CB3BE3"/>
    <w:rsid w:val="00CB71FC"/>
    <w:rsid w:val="00CC30C9"/>
    <w:rsid w:val="00CD4CD8"/>
    <w:rsid w:val="00CD5B6E"/>
    <w:rsid w:val="00CD732D"/>
    <w:rsid w:val="00CE3A6B"/>
    <w:rsid w:val="00CE5EE8"/>
    <w:rsid w:val="00CF2BD2"/>
    <w:rsid w:val="00CF2DBB"/>
    <w:rsid w:val="00CF63E3"/>
    <w:rsid w:val="00D056B3"/>
    <w:rsid w:val="00D05B29"/>
    <w:rsid w:val="00D25700"/>
    <w:rsid w:val="00D302C0"/>
    <w:rsid w:val="00D30411"/>
    <w:rsid w:val="00D36DF8"/>
    <w:rsid w:val="00D42C28"/>
    <w:rsid w:val="00D555EC"/>
    <w:rsid w:val="00D623E3"/>
    <w:rsid w:val="00D66B32"/>
    <w:rsid w:val="00D841E3"/>
    <w:rsid w:val="00D86F6D"/>
    <w:rsid w:val="00D87EAE"/>
    <w:rsid w:val="00D91CDA"/>
    <w:rsid w:val="00DA252A"/>
    <w:rsid w:val="00DA797F"/>
    <w:rsid w:val="00DB0C55"/>
    <w:rsid w:val="00DB2B94"/>
    <w:rsid w:val="00DB40F9"/>
    <w:rsid w:val="00DB6600"/>
    <w:rsid w:val="00DB6A96"/>
    <w:rsid w:val="00DC30BE"/>
    <w:rsid w:val="00DC440D"/>
    <w:rsid w:val="00DD1531"/>
    <w:rsid w:val="00DD38B1"/>
    <w:rsid w:val="00DE01AF"/>
    <w:rsid w:val="00DE1B94"/>
    <w:rsid w:val="00DE6995"/>
    <w:rsid w:val="00DF531C"/>
    <w:rsid w:val="00DF745F"/>
    <w:rsid w:val="00DF7526"/>
    <w:rsid w:val="00E05A13"/>
    <w:rsid w:val="00E170BA"/>
    <w:rsid w:val="00E31566"/>
    <w:rsid w:val="00E3486A"/>
    <w:rsid w:val="00E34FBA"/>
    <w:rsid w:val="00E44B2C"/>
    <w:rsid w:val="00E52AA9"/>
    <w:rsid w:val="00E534BA"/>
    <w:rsid w:val="00E57D57"/>
    <w:rsid w:val="00E616BB"/>
    <w:rsid w:val="00E62921"/>
    <w:rsid w:val="00E62FF4"/>
    <w:rsid w:val="00E65134"/>
    <w:rsid w:val="00E72EA7"/>
    <w:rsid w:val="00E75301"/>
    <w:rsid w:val="00E77AFA"/>
    <w:rsid w:val="00E81DC6"/>
    <w:rsid w:val="00E82752"/>
    <w:rsid w:val="00E8400E"/>
    <w:rsid w:val="00E846E5"/>
    <w:rsid w:val="00E91AB5"/>
    <w:rsid w:val="00E94216"/>
    <w:rsid w:val="00E94B9E"/>
    <w:rsid w:val="00E972F2"/>
    <w:rsid w:val="00EA31F1"/>
    <w:rsid w:val="00EA7F97"/>
    <w:rsid w:val="00EB593F"/>
    <w:rsid w:val="00EB68BE"/>
    <w:rsid w:val="00EC2AB2"/>
    <w:rsid w:val="00EC4E68"/>
    <w:rsid w:val="00EC592C"/>
    <w:rsid w:val="00ED24D7"/>
    <w:rsid w:val="00ED5155"/>
    <w:rsid w:val="00ED51B4"/>
    <w:rsid w:val="00ED65B2"/>
    <w:rsid w:val="00ED70A1"/>
    <w:rsid w:val="00EE2B73"/>
    <w:rsid w:val="00EE51A7"/>
    <w:rsid w:val="00EE602D"/>
    <w:rsid w:val="00EE6C47"/>
    <w:rsid w:val="00EE6E2D"/>
    <w:rsid w:val="00EF01DB"/>
    <w:rsid w:val="00EF6C20"/>
    <w:rsid w:val="00EF740C"/>
    <w:rsid w:val="00F03393"/>
    <w:rsid w:val="00F06312"/>
    <w:rsid w:val="00F06C0D"/>
    <w:rsid w:val="00F1217F"/>
    <w:rsid w:val="00F16AEF"/>
    <w:rsid w:val="00F17E64"/>
    <w:rsid w:val="00F21536"/>
    <w:rsid w:val="00F22FE9"/>
    <w:rsid w:val="00F24A96"/>
    <w:rsid w:val="00F367D6"/>
    <w:rsid w:val="00F37ECA"/>
    <w:rsid w:val="00F40A52"/>
    <w:rsid w:val="00F41F90"/>
    <w:rsid w:val="00F56FA6"/>
    <w:rsid w:val="00F618CB"/>
    <w:rsid w:val="00F629E1"/>
    <w:rsid w:val="00F63628"/>
    <w:rsid w:val="00F64C57"/>
    <w:rsid w:val="00F7124A"/>
    <w:rsid w:val="00F71E1C"/>
    <w:rsid w:val="00F73201"/>
    <w:rsid w:val="00F74FA7"/>
    <w:rsid w:val="00F76487"/>
    <w:rsid w:val="00F77102"/>
    <w:rsid w:val="00F80B5A"/>
    <w:rsid w:val="00F874DA"/>
    <w:rsid w:val="00F90346"/>
    <w:rsid w:val="00F92DBB"/>
    <w:rsid w:val="00F93227"/>
    <w:rsid w:val="00F93407"/>
    <w:rsid w:val="00F95468"/>
    <w:rsid w:val="00FA64A2"/>
    <w:rsid w:val="00FA6A2B"/>
    <w:rsid w:val="00FC04D1"/>
    <w:rsid w:val="00FC563D"/>
    <w:rsid w:val="00FD2A39"/>
    <w:rsid w:val="00FD3A65"/>
    <w:rsid w:val="00FD41BC"/>
    <w:rsid w:val="00FD44EE"/>
    <w:rsid w:val="00FE6F48"/>
    <w:rsid w:val="00FF108C"/>
    <w:rsid w:val="00FF1498"/>
    <w:rsid w:val="00FF556B"/>
    <w:rsid w:val="00FF704C"/>
    <w:rsid w:val="41FFF4F7"/>
    <w:rsid w:val="7D544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9CC3F"/>
  <w15:docId w15:val="{3B955425-C75F-457D-9A99-009D8AB5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uiPriority="0"/>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rPr>
  </w:style>
  <w:style w:type="paragraph" w:styleId="Heading1">
    <w:name w:val="heading 1"/>
    <w:basedOn w:val="Normal"/>
    <w:qFormat/>
    <w:pPr>
      <w:keepNext/>
      <w:keepLines/>
      <w:jc w:val="left"/>
      <w:outlineLvl w:val="0"/>
    </w:pPr>
    <w:rPr>
      <w:b/>
      <w:kern w:val="28"/>
    </w:rPr>
  </w:style>
  <w:style w:type="paragraph" w:styleId="Heading2">
    <w:name w:val="heading 2"/>
    <w:basedOn w:val="Normal"/>
    <w:qFormat/>
    <w:pPr>
      <w:keepNext/>
      <w:keepLines/>
      <w:jc w:val="left"/>
      <w:outlineLvl w:val="1"/>
    </w:pPr>
    <w:rPr>
      <w:spacing w:val="5"/>
    </w:rPr>
  </w:style>
  <w:style w:type="paragraph" w:styleId="Heading3">
    <w:name w:val="heading 3"/>
    <w:basedOn w:val="Normal"/>
    <w:qFormat/>
    <w:pPr>
      <w:keepNext/>
      <w:keepLines/>
      <w:spacing w:before="240" w:after="220" w:line="240" w:lineRule="atLeast"/>
      <w:jc w:val="left"/>
      <w:outlineLvl w:val="2"/>
    </w:pPr>
    <w:rPr>
      <w:i/>
      <w:caps/>
      <w:spacing w:val="-2"/>
      <w:sz w:val="20"/>
    </w:rPr>
  </w:style>
  <w:style w:type="paragraph" w:styleId="Heading4">
    <w:name w:val="heading 4"/>
    <w:basedOn w:val="Normal"/>
    <w:qFormat/>
    <w:pPr>
      <w:keepNext/>
      <w:keepLines/>
      <w:spacing w:before="240" w:line="240" w:lineRule="atLeast"/>
      <w:jc w:val="left"/>
      <w:outlineLvl w:val="3"/>
    </w:pPr>
    <w:rPr>
      <w:i/>
      <w:spacing w:val="5"/>
      <w:sz w:val="24"/>
    </w:rPr>
  </w:style>
  <w:style w:type="paragraph" w:styleId="Heading5">
    <w:name w:val="heading 5"/>
    <w:basedOn w:val="Normal"/>
    <w:qFormat/>
    <w:pPr>
      <w:keepNext/>
      <w:keepLines/>
      <w:spacing w:before="240" w:after="220" w:line="240" w:lineRule="atLeast"/>
      <w:jc w:val="left"/>
      <w:outlineLvl w:val="4"/>
    </w:pPr>
    <w:rPr>
      <w:b/>
      <w:caps/>
      <w:spacing w:val="20"/>
      <w:sz w:val="18"/>
    </w:rPr>
  </w:style>
  <w:style w:type="paragraph" w:styleId="Heading6">
    <w:name w:val="heading 6"/>
    <w:basedOn w:val="Normal"/>
    <w:qFormat/>
    <w:pPr>
      <w:spacing w:before="240" w:line="240" w:lineRule="atLeast"/>
      <w:outlineLvl w:val="5"/>
    </w:pPr>
    <w:rPr>
      <w:b/>
    </w:rPr>
  </w:style>
  <w:style w:type="paragraph" w:styleId="Heading7">
    <w:name w:val="heading 7"/>
    <w:basedOn w:val="Normal"/>
    <w:qFormat/>
    <w:pPr>
      <w:keepNext/>
      <w:jc w:val="center"/>
      <w:outlineLvl w:val="6"/>
    </w:pPr>
    <w:rPr>
      <w:b/>
      <w:sz w:val="32"/>
    </w:rPr>
  </w:style>
  <w:style w:type="paragraph" w:styleId="Heading8">
    <w:name w:val="heading 8"/>
    <w:basedOn w:val="Normal"/>
    <w:qFormat/>
    <w:pPr>
      <w:keepNext/>
      <w:jc w:val="center"/>
      <w:outlineLvl w:val="7"/>
    </w:pPr>
    <w:rPr>
      <w:sz w:val="36"/>
    </w:rPr>
  </w:style>
  <w:style w:type="paragraph" w:styleId="Heading9">
    <w:name w:val="heading 9"/>
    <w:basedOn w:val="Normal"/>
    <w:qFormat/>
    <w:pPr>
      <w:keepNext/>
      <w:jc w:val="lef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paragraph" w:styleId="BodyText">
    <w:name w:val="Body Text"/>
    <w:basedOn w:val="Normal"/>
    <w:link w:val="BodyTextChar"/>
    <w:pPr>
      <w:spacing w:after="220" w:line="240" w:lineRule="atLeast"/>
    </w:pPr>
    <w:rPr>
      <w:rFonts w:ascii="Garamond" w:hAnsi="Garamond"/>
    </w:rPr>
  </w:style>
  <w:style w:type="character" w:styleId="CommentReference">
    <w:name w:val="annotation reference"/>
    <w:rPr>
      <w:rFonts w:ascii="Times New Roman" w:eastAsia="Times New Roman" w:hAnsi="Times New Roman"/>
      <w:sz w:val="16"/>
      <w:szCs w:val="16"/>
    </w:rPr>
  </w:style>
  <w:style w:type="paragraph" w:styleId="CommentText">
    <w:name w:val="annotation text"/>
    <w:basedOn w:val="Normal"/>
    <w:rPr>
      <w:sz w:val="20"/>
    </w:rPr>
  </w:style>
  <w:style w:type="paragraph" w:styleId="CommentSubject">
    <w:name w:val="annotation subject"/>
    <w:basedOn w:val="CommentText"/>
    <w:rPr>
      <w:b/>
    </w:rPr>
  </w:style>
  <w:style w:type="character" w:styleId="FollowedHyperlink">
    <w:name w:val="FollowedHyperlink"/>
    <w:rPr>
      <w:rFonts w:ascii="Times New Roman" w:eastAsia="Times New Roman" w:hAnsi="Times New Roman"/>
      <w:color w:val="800080"/>
      <w:u w:val="single"/>
    </w:rPr>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320"/>
        <w:tab w:val="right" w:pos="8640"/>
      </w:tabs>
    </w:pPr>
  </w:style>
  <w:style w:type="character" w:styleId="HTMLTypewriter">
    <w:name w:val="HTML Typewriter"/>
    <w:rPr>
      <w:rFonts w:ascii="Courier New" w:eastAsia="Times New Roman" w:hAnsi="Courier New" w:cs="Courier New"/>
      <w:sz w:val="20"/>
      <w:szCs w:val="20"/>
    </w:rPr>
  </w:style>
  <w:style w:type="character" w:styleId="Hyperlink">
    <w:name w:val="Hyperlink"/>
    <w:rPr>
      <w:rFonts w:ascii="Times New Roman" w:eastAsia="Times New Roman" w:hAnsi="Times New Roman"/>
      <w:color w:val="0000FF"/>
      <w:u w:val="single"/>
    </w:rPr>
  </w:style>
  <w:style w:type="paragraph" w:styleId="NormalWeb">
    <w:name w:val="Normal (Web)"/>
    <w:basedOn w:val="Normal"/>
    <w:uiPriority w:val="99"/>
    <w:pPr>
      <w:spacing w:before="100" w:beforeAutospacing="1" w:after="100" w:afterAutospacing="1"/>
      <w:jc w:val="left"/>
    </w:pPr>
    <w:rPr>
      <w:sz w:val="24"/>
      <w:szCs w:val="24"/>
    </w:rPr>
  </w:style>
  <w:style w:type="character" w:styleId="PageNumber">
    <w:name w:val="page number"/>
    <w:rPr>
      <w:rFonts w:ascii="Times New Roman" w:eastAsia="Times New Roman" w:hAnsi="Times New Roman"/>
      <w:sz w:val="24"/>
    </w:rPr>
  </w:style>
  <w:style w:type="paragraph" w:styleId="PlainText">
    <w:name w:val="Plain Text"/>
    <w:basedOn w:val="Normal"/>
    <w:link w:val="PlainTextChar"/>
    <w:pPr>
      <w:jc w:val="left"/>
    </w:pPr>
    <w:rPr>
      <w:rFonts w:ascii="Courier New" w:hAnsi="Courier New"/>
      <w:sz w:val="20"/>
      <w:lang w:val="zh-CN" w:eastAsia="zh-CN"/>
    </w:rPr>
  </w:style>
  <w:style w:type="paragraph" w:styleId="Title">
    <w:name w:val="Title"/>
    <w:basedOn w:val="Normal"/>
    <w:qFormat/>
    <w:pPr>
      <w:jc w:val="center"/>
    </w:pPr>
    <w:rPr>
      <w:sz w:val="36"/>
      <w:szCs w:val="24"/>
    </w:rPr>
  </w:style>
  <w:style w:type="paragraph" w:customStyle="1" w:styleId="Objective">
    <w:name w:val="Objective"/>
    <w:basedOn w:val="Normal"/>
    <w:pPr>
      <w:spacing w:before="60" w:after="220" w:line="220" w:lineRule="atLeast"/>
    </w:pPr>
  </w:style>
  <w:style w:type="character" w:customStyle="1" w:styleId="Heading2Char">
    <w:name w:val="Heading 2 Char"/>
    <w:rPr>
      <w:rFonts w:ascii="Times New Roman" w:eastAsia="Times New Roman" w:hAnsi="Times New Roman"/>
      <w:b/>
      <w:caps/>
      <w:spacing w:val="5"/>
      <w:sz w:val="22"/>
      <w:lang w:val="en-US" w:eastAsia="en-US" w:bidi="ar-SA"/>
    </w:rPr>
  </w:style>
  <w:style w:type="character" w:customStyle="1" w:styleId="Heading1Char">
    <w:name w:val="Heading 1 Char"/>
    <w:rPr>
      <w:rFonts w:ascii="Times New Roman" w:eastAsia="Times New Roman" w:hAnsi="Times New Roman"/>
      <w:b/>
      <w:kern w:val="28"/>
      <w:sz w:val="22"/>
      <w:lang w:val="en-US" w:eastAsia="en-US" w:bidi="ar-SA"/>
    </w:rPr>
  </w:style>
  <w:style w:type="paragraph" w:customStyle="1" w:styleId="HeadingBase">
    <w:name w:val="Heading Base"/>
    <w:basedOn w:val="BodyText"/>
    <w:pPr>
      <w:keepNext/>
      <w:keepLines/>
      <w:spacing w:before="240" w:after="240"/>
    </w:pPr>
    <w:rPr>
      <w:rFonts w:ascii="Times New Roman" w:hAnsi="Times New Roman"/>
      <w:caps/>
    </w:rPr>
  </w:style>
  <w:style w:type="paragraph" w:customStyle="1" w:styleId="CompanyName">
    <w:name w:val="Company Name"/>
    <w:basedOn w:val="Normal"/>
    <w:pPr>
      <w:tabs>
        <w:tab w:val="left" w:pos="1440"/>
        <w:tab w:val="right" w:pos="6480"/>
      </w:tabs>
      <w:spacing w:before="220" w:line="220" w:lineRule="atLeast"/>
      <w:jc w:val="left"/>
    </w:pPr>
    <w:rPr>
      <w:rFonts w:ascii="Garamond" w:hAnsi="Garamond"/>
    </w:rPr>
  </w:style>
  <w:style w:type="paragraph" w:styleId="NoSpacing">
    <w:name w:val="No Spacing"/>
    <w:uiPriority w:val="1"/>
    <w:qFormat/>
    <w:rPr>
      <w:rFonts w:ascii="Calibri" w:hAnsi="Calibri"/>
      <w:sz w:val="22"/>
      <w:szCs w:val="22"/>
    </w:rPr>
  </w:style>
  <w:style w:type="paragraph" w:customStyle="1" w:styleId="Institution">
    <w:name w:val="Institution"/>
    <w:basedOn w:val="Normal"/>
    <w:pPr>
      <w:tabs>
        <w:tab w:val="left" w:pos="2160"/>
        <w:tab w:val="right" w:pos="6480"/>
      </w:tabs>
      <w:spacing w:before="220" w:after="60" w:line="220" w:lineRule="atLeast"/>
      <w:ind w:right="-360"/>
      <w:jc w:val="left"/>
    </w:pPr>
    <w:rPr>
      <w:rFonts w:ascii="Arial" w:hAnsi="Arial" w:cs="Arial"/>
      <w:szCs w:val="22"/>
    </w:rPr>
  </w:style>
  <w:style w:type="paragraph" w:customStyle="1" w:styleId="JobTitle">
    <w:name w:val="Job Title"/>
    <w:pPr>
      <w:spacing w:after="60" w:line="220" w:lineRule="atLeast"/>
    </w:pPr>
    <w:rPr>
      <w:rFonts w:ascii="Arial Black" w:eastAsia="Batang" w:hAnsi="Arial Black" w:cs="Arial Black"/>
      <w:spacing w:val="-10"/>
    </w:rPr>
  </w:style>
  <w:style w:type="paragraph" w:customStyle="1" w:styleId="CompanyNameOne">
    <w:name w:val="Company Name One"/>
    <w:basedOn w:val="CompanyName"/>
    <w:pPr>
      <w:tabs>
        <w:tab w:val="clear" w:pos="1440"/>
        <w:tab w:val="left" w:pos="2160"/>
      </w:tabs>
      <w:spacing w:after="40"/>
    </w:pPr>
    <w:rPr>
      <w:rFonts w:ascii="Times New Roman" w:hAnsi="Times New Roman"/>
      <w:sz w:val="20"/>
    </w:rPr>
  </w:style>
  <w:style w:type="character" w:customStyle="1" w:styleId="body11">
    <w:name w:val="body11"/>
    <w:rPr>
      <w:rFonts w:ascii="Arial" w:eastAsia="Times New Roman" w:hAnsi="Arial" w:cs="Arial" w:hint="default"/>
      <w:color w:val="000000"/>
      <w:sz w:val="18"/>
      <w:szCs w:val="18"/>
    </w:rPr>
  </w:style>
  <w:style w:type="paragraph" w:customStyle="1" w:styleId="Achievement">
    <w:name w:val="Achievement"/>
    <w:basedOn w:val="BodyText"/>
    <w:pPr>
      <w:numPr>
        <w:numId w:val="1"/>
      </w:numPr>
      <w:spacing w:after="60" w:line="220" w:lineRule="atLeast"/>
      <w:jc w:val="left"/>
    </w:pPr>
    <w:rPr>
      <w:rFonts w:ascii="Calibri" w:hAnsi="Calibri" w:cs="Arial"/>
      <w:sz w:val="20"/>
    </w:rPr>
  </w:style>
  <w:style w:type="paragraph" w:styleId="ListParagraph">
    <w:name w:val="List Paragraph"/>
    <w:basedOn w:val="Normal"/>
    <w:uiPriority w:val="34"/>
    <w:qFormat/>
    <w:pPr>
      <w:ind w:left="720"/>
      <w:contextualSpacing/>
      <w:jc w:val="left"/>
    </w:pPr>
    <w:rPr>
      <w:sz w:val="20"/>
    </w:rPr>
  </w:style>
  <w:style w:type="character" w:customStyle="1" w:styleId="label">
    <w:name w:val="label"/>
    <w:rPr>
      <w:rFonts w:ascii="Times New Roman" w:eastAsia="Times New Roman" w:hAnsi="Times New Roman"/>
    </w:rPr>
  </w:style>
  <w:style w:type="character" w:customStyle="1" w:styleId="yshortcuts">
    <w:name w:val="yshortcuts"/>
    <w:rPr>
      <w:rFonts w:ascii="Times New Roman" w:eastAsia="Times New Roman" w:hAnsi="Times New Roman"/>
    </w:rPr>
  </w:style>
  <w:style w:type="character" w:customStyle="1" w:styleId="FooterChar">
    <w:name w:val="Footer Char"/>
    <w:link w:val="Footer"/>
    <w:rPr>
      <w:rFonts w:ascii="Times New Roman" w:eastAsia="Times New Roman" w:hAnsi="Times New Roman"/>
      <w:sz w:val="22"/>
      <w:lang w:val="en-US" w:eastAsia="en-US" w:bidi="ar-SA"/>
    </w:rPr>
  </w:style>
  <w:style w:type="paragraph" w:customStyle="1" w:styleId="Bulletedlistlastitem">
    <w:name w:val="Bulleted list last item"/>
    <w:basedOn w:val="Normal"/>
    <w:pPr>
      <w:numPr>
        <w:numId w:val="2"/>
      </w:numPr>
      <w:spacing w:before="20" w:after="120"/>
      <w:jc w:val="left"/>
    </w:pPr>
    <w:rPr>
      <w:rFonts w:ascii="Garamond" w:hAnsi="Garamond"/>
      <w:sz w:val="20"/>
      <w:szCs w:val="24"/>
    </w:rPr>
  </w:style>
  <w:style w:type="character" w:customStyle="1" w:styleId="WW8Num14z1">
    <w:name w:val="WW8Num14z1"/>
    <w:rPr>
      <w:rFonts w:ascii="Courier New" w:eastAsia="Times New Roman" w:hAnsi="Courier New" w:cs="Courier New"/>
    </w:rPr>
  </w:style>
  <w:style w:type="character" w:customStyle="1" w:styleId="pagetext">
    <w:name w:val="pagetext"/>
    <w:rPr>
      <w:rFonts w:ascii="Times New Roman" w:eastAsia="Times New Roman" w:hAnsi="Times New Roman"/>
    </w:rPr>
  </w:style>
  <w:style w:type="paragraph" w:customStyle="1" w:styleId="Normal1">
    <w:name w:val="Normal1"/>
    <w:basedOn w:val="Normal"/>
    <w:pPr>
      <w:spacing w:before="100" w:beforeAutospacing="1" w:after="100" w:afterAutospacing="1"/>
      <w:jc w:val="left"/>
    </w:pPr>
    <w:rPr>
      <w:sz w:val="24"/>
      <w:szCs w:val="24"/>
    </w:rPr>
  </w:style>
  <w:style w:type="character" w:customStyle="1" w:styleId="normalchar">
    <w:name w:val="normal__char"/>
    <w:rPr>
      <w:rFonts w:ascii="Times New Roman" w:eastAsia="Times New Roman" w:hAnsi="Times New Roman"/>
    </w:rPr>
  </w:style>
  <w:style w:type="character" w:customStyle="1" w:styleId="heading00201char">
    <w:name w:val="heading_00201__char"/>
    <w:rPr>
      <w:rFonts w:ascii="Times New Roman" w:eastAsia="Times New Roman" w:hAnsi="Times New Roman"/>
    </w:rPr>
  </w:style>
  <w:style w:type="paragraph" w:customStyle="1" w:styleId="PositionTitle">
    <w:name w:val="Position Title"/>
    <w:basedOn w:val="Normal"/>
    <w:pPr>
      <w:tabs>
        <w:tab w:val="right" w:pos="9360"/>
      </w:tabs>
      <w:ind w:left="576"/>
      <w:jc w:val="left"/>
    </w:pPr>
    <w:rPr>
      <w:b/>
      <w:i/>
    </w:rPr>
  </w:style>
  <w:style w:type="paragraph" w:customStyle="1" w:styleId="Description">
    <w:name w:val="Description"/>
    <w:basedOn w:val="Normal"/>
    <w:pPr>
      <w:ind w:left="864"/>
      <w:jc w:val="left"/>
    </w:pPr>
  </w:style>
  <w:style w:type="character" w:customStyle="1" w:styleId="blackres1">
    <w:name w:val="blackres1"/>
    <w:rPr>
      <w:rFonts w:ascii="Arial" w:eastAsia="Times New Roman" w:hAnsi="Arial" w:cs="Arial" w:hint="default"/>
      <w:color w:val="000000"/>
    </w:rPr>
  </w:style>
  <w:style w:type="character" w:customStyle="1" w:styleId="BodyTextChar">
    <w:name w:val="Body Text Char"/>
    <w:link w:val="BodyText"/>
    <w:rPr>
      <w:rFonts w:ascii="Garamond" w:eastAsia="Times New Roman" w:hAnsi="Garamond"/>
      <w:sz w:val="22"/>
      <w:lang w:val="en-US" w:eastAsia="en-US" w:bidi="ar-SA"/>
    </w:rPr>
  </w:style>
  <w:style w:type="paragraph" w:customStyle="1" w:styleId="Default">
    <w:name w:val="Default"/>
    <w:rPr>
      <w:rFonts w:ascii="Arial" w:hAnsi="Arial" w:cs="Arial"/>
      <w:color w:val="000000"/>
      <w:sz w:val="24"/>
      <w:szCs w:val="24"/>
    </w:rPr>
  </w:style>
  <w:style w:type="character" w:customStyle="1" w:styleId="PlainTextChar">
    <w:name w:val="Plain Text Char"/>
    <w:link w:val="PlainText"/>
    <w:rPr>
      <w:rFonts w:ascii="Courier New" w:eastAsia="Times New Roman" w:hAnsi="Courier New" w:cs="Courier New"/>
    </w:rPr>
  </w:style>
  <w:style w:type="paragraph" w:customStyle="1" w:styleId="Normal11">
    <w:name w:val="Normal11"/>
    <w:basedOn w:val="Normal"/>
    <w:pPr>
      <w:spacing w:after="120"/>
      <w:jc w:val="left"/>
    </w:pPr>
    <w:rPr>
      <w:sz w:val="24"/>
      <w:szCs w:val="24"/>
    </w:rPr>
  </w:style>
  <w:style w:type="character" w:styleId="Strong">
    <w:name w:val="Strong"/>
    <w:basedOn w:val="DefaultParagraphFont"/>
    <w:uiPriority w:val="22"/>
    <w:qFormat/>
    <w:rsid w:val="000720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137078">
      <w:bodyDiv w:val="1"/>
      <w:marLeft w:val="0"/>
      <w:marRight w:val="0"/>
      <w:marTop w:val="0"/>
      <w:marBottom w:val="0"/>
      <w:divBdr>
        <w:top w:val="none" w:sz="0" w:space="0" w:color="auto"/>
        <w:left w:val="none" w:sz="0" w:space="0" w:color="auto"/>
        <w:bottom w:val="none" w:sz="0" w:space="0" w:color="auto"/>
        <w:right w:val="none" w:sz="0" w:space="0" w:color="auto"/>
      </w:divBdr>
    </w:div>
    <w:div w:id="779111358">
      <w:bodyDiv w:val="1"/>
      <w:marLeft w:val="0"/>
      <w:marRight w:val="0"/>
      <w:marTop w:val="0"/>
      <w:marBottom w:val="0"/>
      <w:divBdr>
        <w:top w:val="none" w:sz="0" w:space="0" w:color="auto"/>
        <w:left w:val="none" w:sz="0" w:space="0" w:color="auto"/>
        <w:bottom w:val="none" w:sz="0" w:space="0" w:color="auto"/>
        <w:right w:val="none" w:sz="0" w:space="0" w:color="auto"/>
      </w:divBdr>
    </w:div>
    <w:div w:id="1477408212">
      <w:bodyDiv w:val="1"/>
      <w:marLeft w:val="0"/>
      <w:marRight w:val="0"/>
      <w:marTop w:val="0"/>
      <w:marBottom w:val="0"/>
      <w:divBdr>
        <w:top w:val="none" w:sz="0" w:space="0" w:color="auto"/>
        <w:left w:val="none" w:sz="0" w:space="0" w:color="auto"/>
        <w:bottom w:val="none" w:sz="0" w:space="0" w:color="auto"/>
        <w:right w:val="none" w:sz="0" w:space="0" w:color="auto"/>
      </w:divBdr>
    </w:div>
    <w:div w:id="1751925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Recruiting\MINDBANK%20RESUME%20VA%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MINDBANK RESUME VA Template</Template>
  <TotalTime>2</TotalTime>
  <Pages>8</Pages>
  <Words>3702</Words>
  <Characters>21105</Characters>
  <Application>Microsoft Office Word</Application>
  <DocSecurity>0</DocSecurity>
  <Lines>175</Lines>
  <Paragraphs>49</Paragraphs>
  <ScaleCrop>false</ScaleCrop>
  <Company/>
  <LinksUpToDate>false</LinksUpToDate>
  <CharactersWithSpaces>24758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Wizard</dc:title>
  <dc:creator>Courtney Scott</dc:creator>
  <cp:lastModifiedBy>James Johnson</cp:lastModifiedBy>
  <cp:revision>2</cp:revision>
  <dcterms:created xsi:type="dcterms:W3CDTF">2025-06-17T01:33:00Z</dcterms:created>
  <dcterms:modified xsi:type="dcterms:W3CDTF">2025-06-17T01:33:00Z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GrammarlyDocumentId">
    <vt:lpwstr>5da72bc34aad8a0672ebaa96e84e02caf8d1c1cea9e686b5175faa2dd6450cb6</vt:lpwstr>
  </property>
  <property fmtid="{D5CDD505-2E9C-101B-9397-08002B2CF9AE}" pid="6" name="KSOProductBuildVer">
    <vt:lpwstr>1033-12.2.0.13472</vt:lpwstr>
  </property>
  <property fmtid="{D5CDD505-2E9C-101B-9397-08002B2CF9AE}" pid="7" name="ICV">
    <vt:lpwstr>85A54806BF804CE7A0A1895E69D06DC5_12</vt:lpwstr>
  </property>
</Properties>
</file>